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51F44" w14:textId="19E963C0" w:rsidR="004142BC" w:rsidRPr="00C97D48" w:rsidRDefault="00EC0FCE" w:rsidP="004142BC">
      <w:pPr>
        <w:jc w:val="center"/>
        <w:rPr>
          <w:rStyle w:val="fontstyle01"/>
          <w:i/>
          <w:sz w:val="24"/>
          <w:szCs w:val="24"/>
        </w:rPr>
      </w:pPr>
      <w:r>
        <w:rPr>
          <w:rStyle w:val="fontstyle01"/>
          <w:sz w:val="24"/>
          <w:szCs w:val="24"/>
        </w:rPr>
        <w:t>BANDO</w:t>
      </w:r>
      <w:r w:rsidR="0030057F" w:rsidRPr="00C97D48">
        <w:rPr>
          <w:rStyle w:val="fontstyle01"/>
          <w:sz w:val="24"/>
          <w:szCs w:val="24"/>
        </w:rPr>
        <w:t xml:space="preserve"> PER LA CONCESSIONE AD </w:t>
      </w:r>
      <w:r w:rsidR="0030057F">
        <w:rPr>
          <w:rStyle w:val="fontstyle01"/>
          <w:sz w:val="24"/>
          <w:szCs w:val="24"/>
        </w:rPr>
        <w:t>ENTI DEL TERZO SETTORE</w:t>
      </w:r>
      <w:r w:rsidR="0030057F" w:rsidRPr="00C97D48">
        <w:rPr>
          <w:rStyle w:val="fontstyle01"/>
          <w:sz w:val="24"/>
          <w:szCs w:val="24"/>
        </w:rPr>
        <w:t xml:space="preserve"> DI CONTRIBUTI FINALIZZATI A FRONTEGGIARE LE CONSEGUENZE DETERMINATE</w:t>
      </w:r>
    </w:p>
    <w:p w14:paraId="750D394F" w14:textId="498AA678" w:rsidR="004142BC" w:rsidRDefault="0030057F" w:rsidP="004142BC">
      <w:pPr>
        <w:jc w:val="center"/>
        <w:rPr>
          <w:rStyle w:val="fontstyle01"/>
          <w:sz w:val="24"/>
          <w:szCs w:val="24"/>
        </w:rPr>
      </w:pPr>
      <w:r w:rsidRPr="00C97D48">
        <w:rPr>
          <w:rStyle w:val="fontstyle01"/>
          <w:sz w:val="24"/>
          <w:szCs w:val="24"/>
        </w:rPr>
        <w:t xml:space="preserve">DALL'EMERGENZA SANITARIA COVID -19 IN AMBITO SOCIALE </w:t>
      </w:r>
      <w:r w:rsidR="00186706">
        <w:rPr>
          <w:rStyle w:val="fontstyle01"/>
          <w:sz w:val="24"/>
          <w:szCs w:val="24"/>
        </w:rPr>
        <w:t xml:space="preserve">anno 2021 </w:t>
      </w:r>
    </w:p>
    <w:p w14:paraId="67211605" w14:textId="1C43B801" w:rsidR="00452979" w:rsidRPr="00627B05" w:rsidRDefault="00452979" w:rsidP="004142BC">
      <w:pPr>
        <w:jc w:val="center"/>
        <w:rPr>
          <w:rStyle w:val="fontstyle21"/>
        </w:rPr>
      </w:pPr>
      <w:r>
        <w:rPr>
          <w:rStyle w:val="fontstyle01"/>
          <w:sz w:val="24"/>
          <w:szCs w:val="24"/>
        </w:rPr>
        <w:t>ALLEGATO 1</w:t>
      </w:r>
    </w:p>
    <w:p w14:paraId="2C483DA4" w14:textId="77777777" w:rsidR="00186706" w:rsidRDefault="0030057F" w:rsidP="00186706">
      <w:pPr>
        <w:spacing w:before="120" w:after="120"/>
        <w:jc w:val="center"/>
        <w:rPr>
          <w:rStyle w:val="fontstyle01"/>
          <w:b w:val="0"/>
        </w:rPr>
      </w:pPr>
      <w:r>
        <w:rPr>
          <w:rStyle w:val="fontstyle01"/>
        </w:rPr>
        <w:tab/>
      </w:r>
      <w:r>
        <w:rPr>
          <w:rStyle w:val="fontstyle01"/>
        </w:rPr>
        <w:tab/>
      </w:r>
      <w:r w:rsidRPr="00A70779">
        <w:rPr>
          <w:rStyle w:val="fontstyle01"/>
          <w:b w:val="0"/>
        </w:rPr>
        <w:tab/>
      </w:r>
    </w:p>
    <w:p w14:paraId="703D4B31" w14:textId="7B1DD003" w:rsidR="00186706" w:rsidRDefault="00186706" w:rsidP="00186706">
      <w:pPr>
        <w:spacing w:before="120" w:after="120"/>
        <w:rPr>
          <w:rStyle w:val="fontstyle21"/>
          <w:b/>
        </w:rPr>
      </w:pP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 w:rsidR="00A70779" w:rsidRPr="00A70779">
        <w:rPr>
          <w:rStyle w:val="fontstyle01"/>
        </w:rPr>
        <w:t>Al Comune di Lograto</w:t>
      </w:r>
      <w:r w:rsidR="00A70779" w:rsidRPr="00A70779">
        <w:rPr>
          <w:rStyle w:val="fontstyle21"/>
          <w:b/>
        </w:rPr>
        <w:tab/>
      </w:r>
    </w:p>
    <w:p w14:paraId="41C1EDCA" w14:textId="229601E9" w:rsidR="007F5F76" w:rsidRDefault="007F5F76" w:rsidP="00186706">
      <w:pPr>
        <w:spacing w:before="120" w:after="120"/>
        <w:rPr>
          <w:rStyle w:val="fontstyle21"/>
          <w:b/>
        </w:rPr>
      </w:pP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  <w:t>Via Calini, n. 9 25030 Lograto (BS)</w:t>
      </w:r>
    </w:p>
    <w:p w14:paraId="6A022904" w14:textId="12ADEE21" w:rsidR="00186706" w:rsidRPr="00186706" w:rsidRDefault="00186706" w:rsidP="00186706">
      <w:pPr>
        <w:spacing w:before="120" w:after="120"/>
        <w:rPr>
          <w:rStyle w:val="fontstyle21"/>
          <w:b/>
        </w:rPr>
      </w:pP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r>
        <w:rPr>
          <w:rStyle w:val="fontstyle21"/>
          <w:b/>
        </w:rPr>
        <w:tab/>
      </w:r>
      <w:hyperlink r:id="rId8" w:history="1">
        <w:r w:rsidRPr="00EB5E7E">
          <w:rPr>
            <w:rStyle w:val="Collegamentoipertestuale"/>
            <w:rFonts w:ascii="TimesNewRomanPSMT" w:hAnsi="TimesNewRomanPSMT"/>
            <w:b/>
            <w:sz w:val="22"/>
            <w:szCs w:val="22"/>
          </w:rPr>
          <w:t>protocollo@pec.comune.lograto.bs.it</w:t>
        </w:r>
      </w:hyperlink>
    </w:p>
    <w:p w14:paraId="4FEC5799" w14:textId="047A7C60" w:rsidR="001309FD" w:rsidRPr="001309FD" w:rsidRDefault="001309FD" w:rsidP="001309FD">
      <w:pPr>
        <w:spacing w:before="120" w:after="120"/>
        <w:ind w:left="6372" w:firstLine="708"/>
        <w:jc w:val="right"/>
        <w:rPr>
          <w:rStyle w:val="fontstyle01"/>
          <w:rFonts w:ascii="TimesNewRomanPSMT" w:hAnsi="TimesNewRomanPSMT"/>
          <w:bCs w:val="0"/>
        </w:rPr>
      </w:pPr>
      <w:r>
        <w:rPr>
          <w:rStyle w:val="fontstyle21"/>
          <w:b/>
        </w:rPr>
        <w:tab/>
      </w:r>
      <w:r w:rsidR="00A70779" w:rsidRPr="00A70779">
        <w:rPr>
          <w:rStyle w:val="fontstyle21"/>
          <w:b/>
        </w:rPr>
        <w:tab/>
      </w:r>
    </w:p>
    <w:p w14:paraId="38E9741B" w14:textId="77777777" w:rsidR="001309FD" w:rsidRDefault="001309FD" w:rsidP="001309FD">
      <w:pPr>
        <w:spacing w:before="120" w:after="120"/>
        <w:jc w:val="center"/>
        <w:rPr>
          <w:rStyle w:val="fontstyle21"/>
        </w:rPr>
      </w:pPr>
      <w:r>
        <w:rPr>
          <w:rStyle w:val="fontstyle01"/>
        </w:rPr>
        <w:t>Dichiarazione sostitutiva di certificazione e di atto di notorietà</w:t>
      </w:r>
      <w:r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>
        <w:rPr>
          <w:rStyle w:val="fontstyle21"/>
        </w:rPr>
        <w:t>(articoli 46 e 47 del D.P.R. n. 445/2000)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15C68534" w14:textId="736BEC06" w:rsidR="004142BC" w:rsidRDefault="00A70779" w:rsidP="0030057F">
      <w:pPr>
        <w:jc w:val="both"/>
        <w:rPr>
          <w:rStyle w:val="fontstyle21"/>
          <w:rFonts w:ascii="TimesNewRomanPS-BoldMT" w:hAnsi="TimesNewRomanPS-BoldMT"/>
          <w:b/>
          <w:bCs/>
          <w:i/>
          <w:sz w:val="24"/>
          <w:szCs w:val="24"/>
        </w:rPr>
      </w:pPr>
      <w:r>
        <w:rPr>
          <w:rStyle w:val="fontstyle01"/>
        </w:rPr>
        <w:t>Oggetto: Domanda per l’assegnazione del contributo s</w:t>
      </w:r>
      <w:r w:rsidR="006D1611">
        <w:rPr>
          <w:rStyle w:val="fontstyle01"/>
        </w:rPr>
        <w:t>traordinario</w:t>
      </w:r>
      <w:r w:rsidR="004142BC">
        <w:rPr>
          <w:rStyle w:val="fontstyle01"/>
        </w:rPr>
        <w:t xml:space="preserve"> </w:t>
      </w:r>
      <w:r w:rsidR="0030057F">
        <w:rPr>
          <w:rStyle w:val="fontstyle01"/>
        </w:rPr>
        <w:t xml:space="preserve">ad </w:t>
      </w:r>
      <w:r w:rsidR="004142BC">
        <w:rPr>
          <w:rStyle w:val="fontstyle01"/>
          <w:sz w:val="24"/>
          <w:szCs w:val="24"/>
        </w:rPr>
        <w:t xml:space="preserve">enti del terzo settore, </w:t>
      </w:r>
      <w:r w:rsidR="004142BC" w:rsidRPr="00C97D48">
        <w:rPr>
          <w:rStyle w:val="fontstyle01"/>
          <w:sz w:val="24"/>
          <w:szCs w:val="24"/>
        </w:rPr>
        <w:t>finalizzat</w:t>
      </w:r>
      <w:r w:rsidR="004142BC">
        <w:rPr>
          <w:rStyle w:val="fontstyle01"/>
          <w:sz w:val="24"/>
          <w:szCs w:val="24"/>
        </w:rPr>
        <w:t>o</w:t>
      </w:r>
      <w:r w:rsidR="004142BC" w:rsidRPr="00C97D48">
        <w:rPr>
          <w:rStyle w:val="fontstyle01"/>
          <w:sz w:val="24"/>
          <w:szCs w:val="24"/>
        </w:rPr>
        <w:t xml:space="preserve"> a fronteggiare le conseguenze determinate</w:t>
      </w:r>
      <w:r w:rsidR="004142BC">
        <w:rPr>
          <w:rStyle w:val="fontstyle01"/>
          <w:i/>
          <w:sz w:val="24"/>
          <w:szCs w:val="24"/>
        </w:rPr>
        <w:t xml:space="preserve"> </w:t>
      </w:r>
      <w:r w:rsidR="004142BC" w:rsidRPr="00C97D48">
        <w:rPr>
          <w:rStyle w:val="fontstyle01"/>
          <w:sz w:val="24"/>
          <w:szCs w:val="24"/>
        </w:rPr>
        <w:t xml:space="preserve">dall'emergenza sanitaria Covid -19 in ambito sociale </w:t>
      </w:r>
    </w:p>
    <w:p w14:paraId="3680AA32" w14:textId="61AECB0A" w:rsidR="004142BC" w:rsidRDefault="004142BC" w:rsidP="004142BC">
      <w:pPr>
        <w:rPr>
          <w:rStyle w:val="fontstyle01"/>
          <w:i/>
          <w:sz w:val="24"/>
          <w:szCs w:val="24"/>
        </w:rPr>
      </w:pPr>
    </w:p>
    <w:p w14:paraId="09B03A58" w14:textId="77777777" w:rsidR="004142BC" w:rsidRPr="004142BC" w:rsidRDefault="004142BC" w:rsidP="004142BC">
      <w:pPr>
        <w:rPr>
          <w:rStyle w:val="fontstyle01"/>
          <w:i/>
          <w:sz w:val="24"/>
          <w:szCs w:val="24"/>
        </w:rPr>
      </w:pPr>
    </w:p>
    <w:p w14:paraId="1311B0A5" w14:textId="66070611" w:rsidR="00A70779" w:rsidRPr="00A70779" w:rsidRDefault="00A70779" w:rsidP="004142BC">
      <w:pPr>
        <w:spacing w:before="120" w:after="120"/>
        <w:rPr>
          <w:rStyle w:val="fontstyle21"/>
          <w:b/>
        </w:rPr>
      </w:pPr>
      <w:r w:rsidRPr="00A70779">
        <w:rPr>
          <w:rStyle w:val="fontstyle01"/>
          <w:b w:val="0"/>
        </w:rPr>
        <w:t>Il/la sottoscritto/a</w:t>
      </w:r>
      <w:r w:rsidRPr="00A70779">
        <w:rPr>
          <w:rStyle w:val="fontstyle21"/>
          <w:b/>
        </w:rPr>
        <w:t>____________________________________________________________</w:t>
      </w:r>
      <w:r>
        <w:rPr>
          <w:rStyle w:val="fontstyle21"/>
          <w:b/>
        </w:rPr>
        <w:t>__</w:t>
      </w:r>
      <w:r w:rsidRPr="00A70779">
        <w:rPr>
          <w:rStyle w:val="fontstyle21"/>
          <w:b/>
        </w:rPr>
        <w:t>___________</w:t>
      </w:r>
      <w:r w:rsidRPr="00A70779">
        <w:rPr>
          <w:rFonts w:ascii="TimesNewRomanPSMT" w:hAnsi="TimesNewRomanPSMT"/>
          <w:b/>
          <w:color w:val="000000"/>
          <w:sz w:val="22"/>
          <w:szCs w:val="22"/>
        </w:rPr>
        <w:br/>
      </w:r>
    </w:p>
    <w:p w14:paraId="28B26549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Codice Fiscale |_|_|_|_|_|_|_|_|_|_|_|_|_|_|_|_|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EE475F6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Data di nascita_____________________ Cittadinanza___________________ Sesso M / F 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7D8E5367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Luogo di nascita: Stato______________ Provincia___________ Comune___________________________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8228BFB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Residenza:</w:t>
      </w:r>
      <w:r>
        <w:rPr>
          <w:rFonts w:ascii="TimesNewRomanPSMT" w:hAnsi="TimesNewRomanPSMT"/>
          <w:color w:val="000000"/>
          <w:sz w:val="22"/>
          <w:szCs w:val="22"/>
        </w:rPr>
        <w:t xml:space="preserve">   </w:t>
      </w:r>
      <w:r>
        <w:rPr>
          <w:rStyle w:val="fontstyle21"/>
        </w:rPr>
        <w:t>Provincia___________________________ Comune__________________________________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4060F5E0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Via/Piazza __________________________________________________________ n° 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2C5561C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Telefono_____________________Cellulare___________________________________________________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478551CE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E-mail 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0A0194F" w14:textId="01609C56" w:rsidR="00A70779" w:rsidRPr="003A4102" w:rsidRDefault="003A4102" w:rsidP="00A70779">
      <w:pPr>
        <w:rPr>
          <w:rStyle w:val="fontstyle21"/>
          <w:b/>
        </w:rPr>
      </w:pPr>
      <w:r>
        <w:rPr>
          <w:rStyle w:val="fontstyle21"/>
          <w:b/>
        </w:rPr>
        <w:t xml:space="preserve">in qualità di </w:t>
      </w:r>
      <w:r w:rsidR="00CF66F7" w:rsidRPr="00A70779">
        <w:rPr>
          <w:rStyle w:val="fontstyle21"/>
          <w:b/>
        </w:rPr>
        <w:t>LE</w:t>
      </w:r>
      <w:r w:rsidR="00CF66F7">
        <w:rPr>
          <w:rStyle w:val="fontstyle21"/>
          <w:b/>
        </w:rPr>
        <w:t>GALE RAPPRESENTANTE</w:t>
      </w:r>
      <w:r w:rsidR="00CF66F7">
        <w:rPr>
          <w:rStyle w:val="fontstyle21"/>
          <w:rFonts w:ascii="Times New Roman" w:hAnsi="Times New Roman"/>
        </w:rPr>
        <w:t xml:space="preserve"> </w:t>
      </w:r>
      <w:r w:rsidRPr="003A4102">
        <w:rPr>
          <w:rStyle w:val="fontstyle21"/>
          <w:b/>
        </w:rPr>
        <w:t>dell’</w:t>
      </w:r>
      <w:r w:rsidR="004142BC">
        <w:rPr>
          <w:rStyle w:val="fontstyle21"/>
          <w:b/>
        </w:rPr>
        <w:t>ente terzo settore</w:t>
      </w:r>
      <w:r>
        <w:rPr>
          <w:rStyle w:val="fontstyle21"/>
          <w:b/>
        </w:rPr>
        <w:t xml:space="preserve">: </w:t>
      </w:r>
      <w:r w:rsidR="00A70779" w:rsidRPr="003A4102">
        <w:rPr>
          <w:rStyle w:val="fontstyle21"/>
          <w:b/>
        </w:rPr>
        <w:br/>
      </w:r>
    </w:p>
    <w:p w14:paraId="78F7E4DB" w14:textId="213F17DA" w:rsidR="00A70779" w:rsidRDefault="003E42B3" w:rsidP="00186706">
      <w:pPr>
        <w:jc w:val="center"/>
        <w:rPr>
          <w:rStyle w:val="fontstyle21"/>
        </w:rPr>
      </w:pPr>
      <w:r>
        <w:rPr>
          <w:rStyle w:val="fontstyle21"/>
        </w:rPr>
        <w:t>Denominazione</w:t>
      </w:r>
      <w:r w:rsidR="00186706">
        <w:rPr>
          <w:rStyle w:val="fontstyle21"/>
        </w:rPr>
        <w:t xml:space="preserve"> Ente</w:t>
      </w:r>
      <w:r w:rsidR="00A70779">
        <w:rPr>
          <w:rStyle w:val="fontstyle21"/>
        </w:rPr>
        <w:t xml:space="preserve"> ____________________________________________________________</w:t>
      </w:r>
      <w:r w:rsidR="00A70779">
        <w:rPr>
          <w:rFonts w:ascii="TimesNewRomanPSMT" w:hAnsi="TimesNewRomanPSMT"/>
          <w:color w:val="000000"/>
          <w:sz w:val="22"/>
          <w:szCs w:val="22"/>
        </w:rPr>
        <w:br/>
      </w:r>
    </w:p>
    <w:p w14:paraId="59139ABF" w14:textId="141E4DD2" w:rsidR="00A70779" w:rsidRDefault="00186706" w:rsidP="00186706">
      <w:pPr>
        <w:pStyle w:val="Paragrafoelenco"/>
        <w:numPr>
          <w:ilvl w:val="0"/>
          <w:numId w:val="25"/>
        </w:numPr>
        <w:rPr>
          <w:rStyle w:val="fontstyle21"/>
        </w:rPr>
      </w:pPr>
      <w:r w:rsidRPr="00186706">
        <w:rPr>
          <w:rStyle w:val="fontstyle21"/>
          <w:b/>
        </w:rPr>
        <w:t>Sede SOCIALE/</w:t>
      </w:r>
      <w:r w:rsidR="00A70779" w:rsidRPr="00186706">
        <w:rPr>
          <w:rStyle w:val="fontstyle21"/>
          <w:b/>
        </w:rPr>
        <w:t>legale</w:t>
      </w:r>
      <w:r w:rsidRPr="00186706">
        <w:rPr>
          <w:rStyle w:val="fontstyle21"/>
          <w:b/>
        </w:rPr>
        <w:t xml:space="preserve"> in Lograto</w:t>
      </w:r>
      <w:r>
        <w:rPr>
          <w:rStyle w:val="fontstyle21"/>
        </w:rPr>
        <w:t xml:space="preserve"> - Via</w:t>
      </w:r>
      <w:r w:rsidR="00A70779">
        <w:rPr>
          <w:rStyle w:val="fontstyle21"/>
        </w:rPr>
        <w:t>________________________________________________</w:t>
      </w:r>
      <w:r w:rsidR="00A70779" w:rsidRPr="00186706">
        <w:rPr>
          <w:rFonts w:ascii="TimesNewRomanPSMT" w:hAnsi="TimesNewRomanPSMT"/>
          <w:color w:val="000000"/>
          <w:sz w:val="22"/>
          <w:szCs w:val="22"/>
        </w:rPr>
        <w:br/>
      </w:r>
    </w:p>
    <w:p w14:paraId="353AAAC2" w14:textId="374DD33E" w:rsidR="00186706" w:rsidRDefault="00A70779" w:rsidP="00186706">
      <w:pPr>
        <w:pStyle w:val="Paragrafoelenco"/>
        <w:numPr>
          <w:ilvl w:val="0"/>
          <w:numId w:val="25"/>
        </w:numPr>
        <w:rPr>
          <w:rStyle w:val="fontstyle21"/>
        </w:rPr>
      </w:pPr>
      <w:r w:rsidRPr="00186706">
        <w:rPr>
          <w:rStyle w:val="fontstyle21"/>
          <w:b/>
        </w:rPr>
        <w:t>Sede</w:t>
      </w:r>
      <w:r w:rsidR="00186706" w:rsidRPr="00186706">
        <w:rPr>
          <w:rStyle w:val="fontstyle21"/>
          <w:b/>
        </w:rPr>
        <w:t xml:space="preserve"> SOCIALE/LEGALE in</w:t>
      </w:r>
      <w:r w:rsidR="00186706">
        <w:rPr>
          <w:rStyle w:val="fontstyle21"/>
        </w:rPr>
        <w:t xml:space="preserve"> ________________________________________________________</w:t>
      </w:r>
    </w:p>
    <w:p w14:paraId="68D3F152" w14:textId="3D35BFD7" w:rsidR="00186706" w:rsidRDefault="00186706" w:rsidP="00186706">
      <w:pPr>
        <w:pStyle w:val="Paragrafoelenco"/>
        <w:rPr>
          <w:rStyle w:val="fontstyle21"/>
        </w:rPr>
      </w:pPr>
    </w:p>
    <w:p w14:paraId="0368825B" w14:textId="77777777" w:rsidR="00186706" w:rsidRDefault="00186706" w:rsidP="00A70779">
      <w:pPr>
        <w:rPr>
          <w:rStyle w:val="fontstyle21"/>
        </w:rPr>
      </w:pPr>
    </w:p>
    <w:p w14:paraId="4BF6C29A" w14:textId="1B32B578" w:rsidR="00A70779" w:rsidRDefault="00186706" w:rsidP="00A70779">
      <w:pPr>
        <w:rPr>
          <w:rStyle w:val="fontstyle21"/>
        </w:rPr>
      </w:pPr>
      <w:r>
        <w:rPr>
          <w:rStyle w:val="fontstyle21"/>
        </w:rPr>
        <w:t>Co</w:t>
      </w:r>
      <w:r w:rsidR="00A70779">
        <w:rPr>
          <w:rStyle w:val="fontstyle21"/>
        </w:rPr>
        <w:t>dice fiscale</w:t>
      </w:r>
      <w:r w:rsidR="003E42B3">
        <w:rPr>
          <w:rStyle w:val="fontstyle21"/>
        </w:rPr>
        <w:t>/Partita Iva</w:t>
      </w:r>
      <w:r w:rsidR="00A70779">
        <w:rPr>
          <w:rStyle w:val="fontstyle21"/>
        </w:rPr>
        <w:t xml:space="preserve"> __________________________________</w:t>
      </w:r>
      <w:r w:rsidR="00A70779">
        <w:rPr>
          <w:rFonts w:ascii="TimesNewRomanPSMT" w:hAnsi="TimesNewRomanPSMT"/>
          <w:color w:val="000000"/>
          <w:sz w:val="22"/>
          <w:szCs w:val="22"/>
        </w:rPr>
        <w:br/>
      </w:r>
    </w:p>
    <w:p w14:paraId="78604507" w14:textId="798DE74D" w:rsidR="00E13571" w:rsidRPr="004142BC" w:rsidRDefault="003E42B3" w:rsidP="004142BC">
      <w:pPr>
        <w:rPr>
          <w:rStyle w:val="fontstyle21"/>
        </w:rPr>
      </w:pPr>
      <w:r>
        <w:rPr>
          <w:rStyle w:val="fontstyle21"/>
        </w:rPr>
        <w:t>Iscritta a</w:t>
      </w:r>
      <w:r w:rsidR="00E13571" w:rsidRPr="004142BC">
        <w:rPr>
          <w:rStyle w:val="fontstyle21"/>
        </w:rPr>
        <w:t xml:space="preserve"> Registro</w:t>
      </w:r>
      <w:r w:rsidR="004142BC">
        <w:rPr>
          <w:rStyle w:val="fontstyle21"/>
        </w:rPr>
        <w:t xml:space="preserve"> </w:t>
      </w:r>
      <w:r>
        <w:rPr>
          <w:rStyle w:val="fontstyle21"/>
        </w:rPr>
        <w:t>regionale-provinciale di riferimento: _____________________________________</w:t>
      </w:r>
    </w:p>
    <w:p w14:paraId="44BBF9F7" w14:textId="77777777" w:rsidR="004142BC" w:rsidRDefault="004142BC" w:rsidP="004142BC">
      <w:pPr>
        <w:rPr>
          <w:rStyle w:val="fontstyle21"/>
        </w:rPr>
      </w:pPr>
    </w:p>
    <w:p w14:paraId="20451415" w14:textId="0CADAD3D" w:rsidR="00E13571" w:rsidRDefault="00E13571" w:rsidP="004142BC">
      <w:pPr>
        <w:rPr>
          <w:rStyle w:val="fontstyle21"/>
        </w:rPr>
      </w:pPr>
      <w:r w:rsidRPr="004142BC">
        <w:rPr>
          <w:rStyle w:val="fontstyle21"/>
        </w:rPr>
        <w:lastRenderedPageBreak/>
        <w:t>Numero iscrizione</w:t>
      </w:r>
      <w:r w:rsidR="004142BC">
        <w:rPr>
          <w:rStyle w:val="fontstyle21"/>
        </w:rPr>
        <w:t xml:space="preserve"> </w:t>
      </w:r>
      <w:r w:rsidR="004142BC" w:rsidRPr="003E42B3">
        <w:rPr>
          <w:rStyle w:val="fontstyle21"/>
          <w:u w:val="single"/>
        </w:rPr>
        <w:t>______________________________</w:t>
      </w:r>
    </w:p>
    <w:p w14:paraId="060897CC" w14:textId="77777777" w:rsidR="004142BC" w:rsidRPr="004142BC" w:rsidRDefault="004142BC" w:rsidP="004142BC">
      <w:pPr>
        <w:rPr>
          <w:rStyle w:val="fontstyle21"/>
        </w:rPr>
      </w:pPr>
    </w:p>
    <w:p w14:paraId="213C4439" w14:textId="53EF7B52" w:rsidR="004142BC" w:rsidRDefault="00E13571" w:rsidP="004142BC">
      <w:pPr>
        <w:autoSpaceDE w:val="0"/>
        <w:autoSpaceDN w:val="0"/>
        <w:adjustRightInd w:val="0"/>
        <w:rPr>
          <w:rStyle w:val="fontstyle21"/>
          <w:u w:val="single"/>
        </w:rPr>
      </w:pPr>
      <w:r w:rsidRPr="004142BC">
        <w:rPr>
          <w:rStyle w:val="fontstyle21"/>
        </w:rPr>
        <w:t xml:space="preserve">Provvedimento n. </w:t>
      </w:r>
      <w:r w:rsidR="004142BC" w:rsidRPr="003E42B3">
        <w:rPr>
          <w:rStyle w:val="fontstyle21"/>
          <w:u w:val="single"/>
        </w:rPr>
        <w:t xml:space="preserve">______________________________ </w:t>
      </w:r>
    </w:p>
    <w:p w14:paraId="255AD208" w14:textId="77777777" w:rsidR="003E42B3" w:rsidRDefault="003E42B3" w:rsidP="004142BC">
      <w:pPr>
        <w:autoSpaceDE w:val="0"/>
        <w:autoSpaceDN w:val="0"/>
        <w:adjustRightInd w:val="0"/>
        <w:rPr>
          <w:rStyle w:val="fontstyle21"/>
        </w:rPr>
      </w:pPr>
    </w:p>
    <w:p w14:paraId="746F213C" w14:textId="64540CBC" w:rsidR="00E13571" w:rsidRDefault="004142BC" w:rsidP="004142BC">
      <w:pPr>
        <w:autoSpaceDE w:val="0"/>
        <w:autoSpaceDN w:val="0"/>
        <w:adjustRightInd w:val="0"/>
        <w:rPr>
          <w:rStyle w:val="fontstyle21"/>
        </w:rPr>
      </w:pPr>
      <w:r w:rsidRPr="004142BC">
        <w:rPr>
          <w:rStyle w:val="fontstyle21"/>
        </w:rPr>
        <w:t>D</w:t>
      </w:r>
      <w:r w:rsidR="00E13571" w:rsidRPr="004142BC">
        <w:rPr>
          <w:rStyle w:val="fontstyle21"/>
        </w:rPr>
        <w:t>ata iscrizione</w:t>
      </w:r>
      <w:r>
        <w:rPr>
          <w:rStyle w:val="fontstyle21"/>
        </w:rPr>
        <w:t xml:space="preserve"> ________________________________</w:t>
      </w:r>
    </w:p>
    <w:p w14:paraId="4AC6C6BD" w14:textId="77777777" w:rsidR="00E13571" w:rsidRDefault="00E13571" w:rsidP="00A70779">
      <w:pPr>
        <w:rPr>
          <w:rStyle w:val="fontstyle21"/>
        </w:rPr>
      </w:pPr>
    </w:p>
    <w:p w14:paraId="5D1C1328" w14:textId="74F7355A" w:rsidR="00A70779" w:rsidRDefault="00A70779" w:rsidP="00A70779">
      <w:pPr>
        <w:rPr>
          <w:rStyle w:val="fontstyle21"/>
        </w:rPr>
      </w:pPr>
      <w:r>
        <w:rPr>
          <w:rStyle w:val="fontstyle21"/>
        </w:rPr>
        <w:t>Email 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1917BB7A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Pec 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3E7FF7E9" w14:textId="77777777" w:rsidR="00A70779" w:rsidRDefault="00A70779" w:rsidP="00A70779">
      <w:pPr>
        <w:spacing w:before="120" w:after="120"/>
        <w:rPr>
          <w:rStyle w:val="fontstyle01"/>
        </w:rPr>
      </w:pPr>
      <w:r>
        <w:rPr>
          <w:rStyle w:val="fontstyle21"/>
        </w:rPr>
        <w:t>Telefono 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4F2E5E9" w14:textId="3EFE906B" w:rsidR="005C2671" w:rsidRPr="00F25888" w:rsidRDefault="005C2671" w:rsidP="006240B4">
      <w:pPr>
        <w:spacing w:before="120" w:after="120"/>
        <w:jc w:val="both"/>
        <w:rPr>
          <w:rStyle w:val="fontstyle01"/>
          <w:b w:val="0"/>
        </w:rPr>
      </w:pPr>
      <w:r w:rsidRPr="00F25888">
        <w:rPr>
          <w:rStyle w:val="fontstyle01"/>
          <w:b w:val="0"/>
        </w:rPr>
        <w:t xml:space="preserve">avendo letto e compreso tutte le condizioni previste </w:t>
      </w:r>
      <w:r w:rsidR="003E42B3">
        <w:rPr>
          <w:rStyle w:val="fontstyle01"/>
          <w:b w:val="0"/>
        </w:rPr>
        <w:t xml:space="preserve">dall’avviso, </w:t>
      </w:r>
      <w:r w:rsidRPr="00F25888">
        <w:rPr>
          <w:rStyle w:val="fontstyle01"/>
          <w:b w:val="0"/>
        </w:rPr>
        <w:t xml:space="preserve">con particolare riferimento alle scadenze, ai criteri di valutazione, agli obblighi dei </w:t>
      </w:r>
      <w:r w:rsidRPr="004142BC">
        <w:rPr>
          <w:rStyle w:val="fontstyle01"/>
          <w:b w:val="0"/>
        </w:rPr>
        <w:t>beneficiari e ai casi di revoca del contributo concesso</w:t>
      </w:r>
      <w:r w:rsidRPr="00F25888">
        <w:rPr>
          <w:rStyle w:val="fontstyle01"/>
          <w:b w:val="0"/>
        </w:rPr>
        <w:t>, accettandole integralmente e senza riserva alcuna, assicurando che tutte le informazioni fornite e le dichiarazioni rese nella presente domanda e nei suoi allegati corrispondono al vero,</w:t>
      </w:r>
    </w:p>
    <w:p w14:paraId="556B0511" w14:textId="36289DAE" w:rsidR="00A70779" w:rsidRPr="004667D5" w:rsidRDefault="00A70779" w:rsidP="006240B4">
      <w:pPr>
        <w:spacing w:before="120" w:after="120"/>
        <w:jc w:val="center"/>
        <w:rPr>
          <w:rStyle w:val="fontstyle01"/>
          <w:sz w:val="24"/>
          <w:szCs w:val="24"/>
        </w:rPr>
      </w:pPr>
      <w:r w:rsidRPr="004667D5">
        <w:rPr>
          <w:rStyle w:val="fontstyle01"/>
          <w:sz w:val="24"/>
          <w:szCs w:val="24"/>
        </w:rPr>
        <w:t>CHIEDE</w:t>
      </w:r>
    </w:p>
    <w:p w14:paraId="176553C2" w14:textId="0E4AA0AA" w:rsidR="004142BC" w:rsidRDefault="00A70779" w:rsidP="006240B4">
      <w:pPr>
        <w:spacing w:before="120" w:after="120"/>
        <w:jc w:val="center"/>
        <w:rPr>
          <w:rStyle w:val="fontstyle21"/>
          <w:rFonts w:ascii="TimesNewRomanPS-BoldMT" w:hAnsi="TimesNewRomanPS-BoldMT"/>
          <w:b/>
          <w:bCs/>
          <w:i/>
          <w:sz w:val="24"/>
          <w:szCs w:val="24"/>
        </w:rPr>
      </w:pPr>
      <w:r>
        <w:rPr>
          <w:rStyle w:val="fontstyle01"/>
        </w:rPr>
        <w:t>l’asseg</w:t>
      </w:r>
      <w:r w:rsidR="004667D5">
        <w:rPr>
          <w:rStyle w:val="fontstyle01"/>
        </w:rPr>
        <w:t xml:space="preserve">nazione del contributo straordinario </w:t>
      </w:r>
      <w:r w:rsidR="0030057F">
        <w:rPr>
          <w:rStyle w:val="fontstyle01"/>
        </w:rPr>
        <w:t xml:space="preserve">ad </w:t>
      </w:r>
      <w:r w:rsidR="004142BC">
        <w:rPr>
          <w:rStyle w:val="fontstyle01"/>
          <w:sz w:val="24"/>
          <w:szCs w:val="24"/>
        </w:rPr>
        <w:t xml:space="preserve">enti del terzo settore, </w:t>
      </w:r>
      <w:r w:rsidR="004142BC" w:rsidRPr="00C97D48">
        <w:rPr>
          <w:rStyle w:val="fontstyle01"/>
          <w:sz w:val="24"/>
          <w:szCs w:val="24"/>
        </w:rPr>
        <w:t>finalizzat</w:t>
      </w:r>
      <w:r w:rsidR="004142BC">
        <w:rPr>
          <w:rStyle w:val="fontstyle01"/>
          <w:sz w:val="24"/>
          <w:szCs w:val="24"/>
        </w:rPr>
        <w:t>o</w:t>
      </w:r>
      <w:r w:rsidR="004142BC" w:rsidRPr="00C97D48">
        <w:rPr>
          <w:rStyle w:val="fontstyle01"/>
          <w:sz w:val="24"/>
          <w:szCs w:val="24"/>
        </w:rPr>
        <w:t xml:space="preserve"> a fronteggiare le conseguenze determinate</w:t>
      </w:r>
      <w:r w:rsidR="004142BC">
        <w:rPr>
          <w:rStyle w:val="fontstyle01"/>
          <w:i/>
          <w:sz w:val="24"/>
          <w:szCs w:val="24"/>
        </w:rPr>
        <w:t xml:space="preserve"> </w:t>
      </w:r>
      <w:r w:rsidR="004142BC" w:rsidRPr="00C97D48">
        <w:rPr>
          <w:rStyle w:val="fontstyle01"/>
          <w:sz w:val="24"/>
          <w:szCs w:val="24"/>
        </w:rPr>
        <w:t xml:space="preserve">dall'emergenza sanitaria Covid -19 in ambito sociale </w:t>
      </w:r>
    </w:p>
    <w:p w14:paraId="2EFBA870" w14:textId="2F1B415F" w:rsidR="00F25888" w:rsidRPr="00452979" w:rsidRDefault="00A70779" w:rsidP="00452979">
      <w:pPr>
        <w:spacing w:before="120" w:after="120"/>
        <w:jc w:val="both"/>
        <w:rPr>
          <w:rStyle w:val="fontstyle21"/>
        </w:rPr>
      </w:pPr>
      <w:r w:rsidRPr="003E42B3">
        <w:rPr>
          <w:rStyle w:val="fontstyle21"/>
        </w:rPr>
        <w:t>Ai fini di cui sopra il</w:t>
      </w:r>
      <w:r w:rsidR="00EC0FCE">
        <w:rPr>
          <w:rStyle w:val="fontstyle21"/>
        </w:rPr>
        <w:t>/la</w:t>
      </w:r>
      <w:r w:rsidRPr="003E42B3">
        <w:rPr>
          <w:rStyle w:val="fontstyle21"/>
        </w:rPr>
        <w:t xml:space="preserve"> sottoscritto</w:t>
      </w:r>
      <w:r w:rsidR="00EC0FCE">
        <w:rPr>
          <w:rStyle w:val="fontstyle21"/>
        </w:rPr>
        <w:t>/a</w:t>
      </w:r>
      <w:r w:rsidRPr="003E42B3">
        <w:rPr>
          <w:rStyle w:val="fontstyle21"/>
        </w:rPr>
        <w:t>, consapevole delle sanzioni penali nel caso di dichiarazioni non veritiere, di</w:t>
      </w:r>
      <w:r w:rsidR="00EC0FCE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3E42B3">
        <w:rPr>
          <w:rStyle w:val="fontstyle21"/>
        </w:rPr>
        <w:t xml:space="preserve">formazione o uso di atti falsi, ai sensi degli art. 46, 47 e 76 del D.P.R. 28/12/2000 n. 445, </w:t>
      </w:r>
    </w:p>
    <w:p w14:paraId="559A99AF" w14:textId="43A7AFE7" w:rsidR="004667D5" w:rsidRDefault="001309FD" w:rsidP="006240B4">
      <w:pPr>
        <w:spacing w:before="120" w:after="120"/>
        <w:jc w:val="center"/>
        <w:rPr>
          <w:rStyle w:val="fontstyle21"/>
          <w:b/>
          <w:sz w:val="24"/>
          <w:szCs w:val="24"/>
        </w:rPr>
      </w:pPr>
      <w:r w:rsidRPr="006240B4">
        <w:rPr>
          <w:rStyle w:val="fontstyle21"/>
          <w:b/>
          <w:sz w:val="24"/>
          <w:szCs w:val="24"/>
        </w:rPr>
        <w:t>DICHIARA</w:t>
      </w:r>
    </w:p>
    <w:p w14:paraId="13141B52" w14:textId="77777777" w:rsidR="00452979" w:rsidRPr="006240B4" w:rsidRDefault="00452979" w:rsidP="006240B4">
      <w:pPr>
        <w:spacing w:before="120" w:after="120"/>
        <w:jc w:val="center"/>
        <w:rPr>
          <w:rStyle w:val="fontstyle21"/>
          <w:b/>
          <w:sz w:val="24"/>
          <w:szCs w:val="24"/>
        </w:rPr>
      </w:pPr>
      <w:bookmarkStart w:id="0" w:name="_GoBack"/>
      <w:bookmarkEnd w:id="0"/>
    </w:p>
    <w:p w14:paraId="6F23BEF1" w14:textId="27569D3A" w:rsidR="0030057F" w:rsidRPr="003E42B3" w:rsidRDefault="0030057F" w:rsidP="006240B4">
      <w:pPr>
        <w:pStyle w:val="Paragrafoelenco"/>
        <w:numPr>
          <w:ilvl w:val="0"/>
          <w:numId w:val="22"/>
        </w:numPr>
        <w:spacing w:before="120" w:after="120"/>
        <w:contextualSpacing w:val="0"/>
        <w:jc w:val="both"/>
        <w:rPr>
          <w:rStyle w:val="fontstyle21"/>
          <w:sz w:val="24"/>
          <w:szCs w:val="24"/>
        </w:rPr>
      </w:pPr>
      <w:r w:rsidRPr="003E42B3">
        <w:rPr>
          <w:rStyle w:val="fontstyle21"/>
          <w:sz w:val="24"/>
          <w:szCs w:val="24"/>
        </w:rPr>
        <w:t xml:space="preserve">di avere svolto dal </w:t>
      </w:r>
      <w:r w:rsidR="00186706">
        <w:rPr>
          <w:rStyle w:val="fontstyle21"/>
          <w:sz w:val="24"/>
          <w:szCs w:val="24"/>
        </w:rPr>
        <w:t xml:space="preserve">01.06.2020 </w:t>
      </w:r>
      <w:r w:rsidRPr="003E42B3">
        <w:rPr>
          <w:rStyle w:val="fontstyle21"/>
          <w:sz w:val="24"/>
          <w:szCs w:val="24"/>
        </w:rPr>
        <w:t>al 31.</w:t>
      </w:r>
      <w:r w:rsidR="00186706">
        <w:rPr>
          <w:rStyle w:val="fontstyle21"/>
          <w:sz w:val="24"/>
          <w:szCs w:val="24"/>
        </w:rPr>
        <w:t>10.2021</w:t>
      </w:r>
      <w:r w:rsidRPr="003E42B3">
        <w:rPr>
          <w:rStyle w:val="fontstyle21"/>
          <w:sz w:val="24"/>
          <w:szCs w:val="24"/>
        </w:rPr>
        <w:t xml:space="preserve"> nel Comune di Lograto i seguenti interventi legati </w:t>
      </w:r>
      <w:r w:rsidR="00F65C0E" w:rsidRPr="003E42B3">
        <w:rPr>
          <w:rStyle w:val="fontstyle21"/>
          <w:sz w:val="24"/>
          <w:szCs w:val="24"/>
        </w:rPr>
        <w:t>all’emergenza Covid</w:t>
      </w:r>
      <w:r w:rsidRPr="003E42B3">
        <w:rPr>
          <w:rStyle w:val="fontstyle21"/>
          <w:sz w:val="24"/>
          <w:szCs w:val="24"/>
        </w:rPr>
        <w:t>:</w:t>
      </w:r>
    </w:p>
    <w:p w14:paraId="135672BD" w14:textId="0C82DB51" w:rsidR="00F65C0E" w:rsidRPr="003E42B3" w:rsidRDefault="0030057F" w:rsidP="00CF66F7">
      <w:pPr>
        <w:spacing w:before="120" w:after="120"/>
        <w:jc w:val="center"/>
        <w:rPr>
          <w:rStyle w:val="fontstyle21"/>
          <w:b/>
          <w:sz w:val="24"/>
          <w:szCs w:val="24"/>
        </w:rPr>
      </w:pPr>
      <w:r w:rsidRPr="003E42B3">
        <w:rPr>
          <w:rStyle w:val="fontstyle21"/>
          <w:b/>
          <w:sz w:val="24"/>
          <w:szCs w:val="24"/>
        </w:rPr>
        <w:t>n. ______________</w:t>
      </w:r>
    </w:p>
    <w:p w14:paraId="6635A83F" w14:textId="3EA09C62" w:rsidR="006240B4" w:rsidRDefault="003E42B3" w:rsidP="00CF66F7">
      <w:pPr>
        <w:spacing w:before="120" w:after="120"/>
        <w:jc w:val="both"/>
        <w:rPr>
          <w:rStyle w:val="fontstyle01"/>
          <w:b w:val="0"/>
          <w:sz w:val="24"/>
          <w:szCs w:val="24"/>
        </w:rPr>
      </w:pPr>
      <w:r w:rsidRPr="003E42B3">
        <w:rPr>
          <w:rStyle w:val="fontstyle01"/>
          <w:b w:val="0"/>
          <w:sz w:val="24"/>
          <w:szCs w:val="24"/>
        </w:rPr>
        <w:t>a</w:t>
      </w:r>
      <w:r w:rsidR="00F65C0E" w:rsidRPr="003E42B3">
        <w:rPr>
          <w:rStyle w:val="fontstyle01"/>
          <w:b w:val="0"/>
          <w:sz w:val="24"/>
          <w:szCs w:val="24"/>
        </w:rPr>
        <w:t xml:space="preserve"> tal fine, conformemente a quanto stabilito </w:t>
      </w:r>
      <w:r w:rsidRPr="003E42B3">
        <w:rPr>
          <w:rStyle w:val="fontstyle01"/>
          <w:b w:val="0"/>
          <w:sz w:val="24"/>
          <w:szCs w:val="24"/>
        </w:rPr>
        <w:t>dall’avviso</w:t>
      </w:r>
      <w:r w:rsidR="00F65C0E" w:rsidRPr="003E42B3">
        <w:rPr>
          <w:rStyle w:val="fontstyle01"/>
          <w:b w:val="0"/>
          <w:sz w:val="24"/>
          <w:szCs w:val="24"/>
        </w:rPr>
        <w:t>, allega apposita relazione</w:t>
      </w:r>
      <w:r w:rsidR="00EC0FCE">
        <w:rPr>
          <w:rStyle w:val="fontstyle01"/>
          <w:b w:val="0"/>
          <w:sz w:val="24"/>
          <w:szCs w:val="24"/>
        </w:rPr>
        <w:t xml:space="preserve">/rendicontazione sul numero, </w:t>
      </w:r>
      <w:r w:rsidR="00F65C0E" w:rsidRPr="003E42B3">
        <w:rPr>
          <w:rStyle w:val="fontstyle01"/>
          <w:b w:val="0"/>
          <w:sz w:val="24"/>
          <w:szCs w:val="24"/>
        </w:rPr>
        <w:t>tipologia</w:t>
      </w:r>
      <w:r w:rsidR="00EC0FCE">
        <w:rPr>
          <w:rStyle w:val="fontstyle01"/>
          <w:b w:val="0"/>
          <w:sz w:val="24"/>
          <w:szCs w:val="24"/>
        </w:rPr>
        <w:t xml:space="preserve"> e modalità</w:t>
      </w:r>
      <w:r w:rsidR="00F65C0E" w:rsidRPr="003E42B3">
        <w:rPr>
          <w:rStyle w:val="fontstyle01"/>
          <w:b w:val="0"/>
          <w:sz w:val="24"/>
          <w:szCs w:val="24"/>
        </w:rPr>
        <w:t xml:space="preserve"> </w:t>
      </w:r>
      <w:r w:rsidR="00EC0FCE">
        <w:rPr>
          <w:rStyle w:val="fontstyle01"/>
          <w:b w:val="0"/>
          <w:sz w:val="24"/>
          <w:szCs w:val="24"/>
        </w:rPr>
        <w:t xml:space="preserve">dei predetti </w:t>
      </w:r>
      <w:r w:rsidR="00F65C0E" w:rsidRPr="003E42B3">
        <w:rPr>
          <w:rStyle w:val="fontstyle01"/>
          <w:b w:val="0"/>
          <w:sz w:val="24"/>
          <w:szCs w:val="24"/>
        </w:rPr>
        <w:t>interv</w:t>
      </w:r>
      <w:r w:rsidRPr="003E42B3">
        <w:rPr>
          <w:rStyle w:val="fontstyle01"/>
          <w:b w:val="0"/>
          <w:sz w:val="24"/>
          <w:szCs w:val="24"/>
        </w:rPr>
        <w:t>enti svolti sul territorio del C</w:t>
      </w:r>
      <w:r w:rsidR="00F65C0E" w:rsidRPr="003E42B3">
        <w:rPr>
          <w:rStyle w:val="fontstyle01"/>
          <w:b w:val="0"/>
          <w:sz w:val="24"/>
          <w:szCs w:val="24"/>
        </w:rPr>
        <w:t>omun</w:t>
      </w:r>
      <w:r w:rsidR="00EC0FCE">
        <w:rPr>
          <w:rStyle w:val="fontstyle01"/>
          <w:b w:val="0"/>
          <w:sz w:val="24"/>
          <w:szCs w:val="24"/>
        </w:rPr>
        <w:t>e di Lograto, sottoscritta dal l</w:t>
      </w:r>
      <w:r w:rsidR="00F65C0E" w:rsidRPr="003E42B3">
        <w:rPr>
          <w:rStyle w:val="fontstyle01"/>
          <w:b w:val="0"/>
          <w:sz w:val="24"/>
          <w:szCs w:val="24"/>
        </w:rPr>
        <w:t>egale rappresentante;</w:t>
      </w:r>
    </w:p>
    <w:p w14:paraId="06E5EAB2" w14:textId="77777777" w:rsidR="00C46EA9" w:rsidRDefault="00186706" w:rsidP="00186706">
      <w:pPr>
        <w:spacing w:before="120" w:after="120"/>
        <w:jc w:val="both"/>
        <w:rPr>
          <w:rStyle w:val="fontstyle01"/>
          <w:b w:val="0"/>
          <w:sz w:val="24"/>
          <w:szCs w:val="24"/>
        </w:rPr>
      </w:pPr>
      <w:r w:rsidRPr="00C46EA9">
        <w:rPr>
          <w:rStyle w:val="fontstyle01"/>
          <w:sz w:val="24"/>
          <w:szCs w:val="24"/>
        </w:rPr>
        <w:t>2</w:t>
      </w:r>
      <w:r>
        <w:rPr>
          <w:rStyle w:val="fontstyle01"/>
          <w:b w:val="0"/>
          <w:sz w:val="24"/>
          <w:szCs w:val="24"/>
        </w:rPr>
        <w:t xml:space="preserve">.   </w:t>
      </w:r>
      <w:r w:rsidR="00C46EA9" w:rsidRPr="00C46EA9">
        <w:rPr>
          <w:rStyle w:val="fontstyle01"/>
          <w:sz w:val="24"/>
          <w:szCs w:val="24"/>
        </w:rPr>
        <w:t>SE CON SEDE SOCIALE IN LOGRATO</w:t>
      </w:r>
      <w:r>
        <w:rPr>
          <w:rStyle w:val="fontstyle01"/>
          <w:b w:val="0"/>
          <w:sz w:val="24"/>
          <w:szCs w:val="24"/>
        </w:rPr>
        <w:t xml:space="preserve"> </w:t>
      </w:r>
      <w:r w:rsidR="00C46EA9" w:rsidRPr="00C46EA9">
        <w:rPr>
          <w:rStyle w:val="fontstyle01"/>
          <w:sz w:val="24"/>
          <w:szCs w:val="24"/>
        </w:rPr>
        <w:t>(altrimenti non compilare</w:t>
      </w:r>
      <w:r w:rsidR="00C46EA9">
        <w:rPr>
          <w:rStyle w:val="fontstyle01"/>
          <w:b w:val="0"/>
          <w:sz w:val="24"/>
          <w:szCs w:val="24"/>
        </w:rPr>
        <w:t>):</w:t>
      </w:r>
    </w:p>
    <w:p w14:paraId="786009D3" w14:textId="0C79ECB0" w:rsidR="00186706" w:rsidRDefault="00C46EA9" w:rsidP="00186706">
      <w:pPr>
        <w:spacing w:before="120" w:after="120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>-</w:t>
      </w:r>
      <w:r>
        <w:rPr>
          <w:rStyle w:val="fontstyle01"/>
          <w:b w:val="0"/>
          <w:sz w:val="24"/>
          <w:szCs w:val="24"/>
        </w:rPr>
        <w:tab/>
      </w:r>
      <w:r w:rsidR="00186706">
        <w:rPr>
          <w:rStyle w:val="fontstyle01"/>
          <w:b w:val="0"/>
          <w:sz w:val="24"/>
          <w:szCs w:val="24"/>
        </w:rPr>
        <w:t>di aver subito nel periodo 01.01</w:t>
      </w:r>
      <w:r w:rsidR="00FB7B7D">
        <w:rPr>
          <w:rStyle w:val="fontstyle01"/>
          <w:b w:val="0"/>
          <w:sz w:val="24"/>
          <w:szCs w:val="24"/>
        </w:rPr>
        <w:t>.</w:t>
      </w:r>
      <w:r w:rsidR="00186706">
        <w:rPr>
          <w:rStyle w:val="fontstyle01"/>
          <w:b w:val="0"/>
          <w:sz w:val="24"/>
          <w:szCs w:val="24"/>
        </w:rPr>
        <w:t>2020</w:t>
      </w:r>
      <w:r w:rsidR="00CF66F7">
        <w:rPr>
          <w:rStyle w:val="fontstyle01"/>
          <w:b w:val="0"/>
          <w:sz w:val="24"/>
          <w:szCs w:val="24"/>
        </w:rPr>
        <w:t>-</w:t>
      </w:r>
      <w:r w:rsidR="00186706">
        <w:rPr>
          <w:rStyle w:val="fontstyle01"/>
          <w:b w:val="0"/>
          <w:sz w:val="24"/>
          <w:szCs w:val="24"/>
        </w:rPr>
        <w:t>31.12.2020 una riduzione delle entrate di almeno il 20% rispetto allo stesso periodo</w:t>
      </w:r>
      <w:r w:rsidR="00FB7B7D">
        <w:rPr>
          <w:rStyle w:val="fontstyle01"/>
          <w:b w:val="0"/>
          <w:sz w:val="24"/>
          <w:szCs w:val="24"/>
        </w:rPr>
        <w:t xml:space="preserve"> </w:t>
      </w:r>
      <w:r w:rsidR="00186706">
        <w:rPr>
          <w:rStyle w:val="fontstyle01"/>
          <w:b w:val="0"/>
          <w:sz w:val="24"/>
          <w:szCs w:val="24"/>
        </w:rPr>
        <w:t>01.01.2019</w:t>
      </w:r>
      <w:r w:rsidR="00CF66F7">
        <w:rPr>
          <w:rStyle w:val="fontstyle01"/>
          <w:b w:val="0"/>
          <w:sz w:val="24"/>
          <w:szCs w:val="24"/>
        </w:rPr>
        <w:t>-</w:t>
      </w:r>
      <w:r w:rsidR="00186706">
        <w:rPr>
          <w:rStyle w:val="fontstyle01"/>
          <w:b w:val="0"/>
          <w:sz w:val="24"/>
          <w:szCs w:val="24"/>
        </w:rPr>
        <w:t>31.12.2019, corrispondente a __________% (lettere ____________________) così come riportato anche nell’Allegato 2;</w:t>
      </w:r>
    </w:p>
    <w:p w14:paraId="0D388FCB" w14:textId="3C79D6C2" w:rsidR="00186706" w:rsidRDefault="00C46EA9" w:rsidP="00186706">
      <w:pPr>
        <w:spacing w:before="120" w:after="120"/>
        <w:jc w:val="both"/>
        <w:rPr>
          <w:rStyle w:val="fontstyle01"/>
          <w:b w:val="0"/>
          <w:sz w:val="24"/>
          <w:szCs w:val="24"/>
        </w:rPr>
      </w:pPr>
      <w:r>
        <w:rPr>
          <w:rStyle w:val="fontstyle01"/>
          <w:b w:val="0"/>
          <w:sz w:val="24"/>
          <w:szCs w:val="24"/>
        </w:rPr>
        <w:t xml:space="preserve">- </w:t>
      </w:r>
      <w:r>
        <w:rPr>
          <w:rStyle w:val="fontstyle01"/>
          <w:b w:val="0"/>
          <w:sz w:val="24"/>
          <w:szCs w:val="24"/>
        </w:rPr>
        <w:tab/>
      </w:r>
      <w:r w:rsidR="00186706">
        <w:rPr>
          <w:rStyle w:val="fontstyle01"/>
          <w:b w:val="0"/>
          <w:sz w:val="24"/>
          <w:szCs w:val="24"/>
        </w:rPr>
        <w:t xml:space="preserve">di aver sostenuto nel periodo 01.06.2020-31.10.2021, spese straordinarie per dispositivi anti contagio, corrispondenti ad </w:t>
      </w:r>
      <w:r w:rsidR="00186706">
        <w:rPr>
          <w:rStyle w:val="fontstyle01"/>
          <w:rFonts w:hint="eastAsia"/>
          <w:b w:val="0"/>
          <w:sz w:val="24"/>
          <w:szCs w:val="24"/>
        </w:rPr>
        <w:t>€ ________</w:t>
      </w:r>
      <w:r w:rsidR="0057682F">
        <w:rPr>
          <w:rStyle w:val="fontstyle01"/>
          <w:b w:val="0"/>
          <w:sz w:val="24"/>
          <w:szCs w:val="24"/>
        </w:rPr>
        <w:t>___</w:t>
      </w:r>
      <w:r w:rsidR="00186706">
        <w:rPr>
          <w:rStyle w:val="fontstyle01"/>
          <w:rFonts w:hint="eastAsia"/>
          <w:b w:val="0"/>
          <w:sz w:val="24"/>
          <w:szCs w:val="24"/>
        </w:rPr>
        <w:t xml:space="preserve"> </w:t>
      </w:r>
      <w:r w:rsidR="007F5F76">
        <w:rPr>
          <w:rStyle w:val="fontstyle01"/>
          <w:b w:val="0"/>
          <w:sz w:val="24"/>
          <w:szCs w:val="24"/>
        </w:rPr>
        <w:t>(lettere ____________________) così co</w:t>
      </w:r>
      <w:r w:rsidR="00186706">
        <w:rPr>
          <w:rStyle w:val="fontstyle01"/>
          <w:rFonts w:hint="eastAsia"/>
          <w:b w:val="0"/>
          <w:sz w:val="24"/>
          <w:szCs w:val="24"/>
        </w:rPr>
        <w:t>me indicato nell</w:t>
      </w:r>
      <w:r w:rsidR="00186706">
        <w:rPr>
          <w:rStyle w:val="fontstyle01"/>
          <w:b w:val="0"/>
          <w:sz w:val="24"/>
          <w:szCs w:val="24"/>
        </w:rPr>
        <w:t>’Allegato 2 e per le quali si allega documentazi</w:t>
      </w:r>
      <w:r w:rsidR="00CF66F7">
        <w:rPr>
          <w:rStyle w:val="fontstyle01"/>
          <w:b w:val="0"/>
          <w:sz w:val="24"/>
          <w:szCs w:val="24"/>
        </w:rPr>
        <w:t>o</w:t>
      </w:r>
      <w:r w:rsidR="00186706">
        <w:rPr>
          <w:rStyle w:val="fontstyle01"/>
          <w:b w:val="0"/>
          <w:sz w:val="24"/>
          <w:szCs w:val="24"/>
        </w:rPr>
        <w:t>ne da cui si evince la tipologia di spesa sostenuta;</w:t>
      </w:r>
    </w:p>
    <w:p w14:paraId="0C27DD95" w14:textId="51F01991" w:rsidR="004142BC" w:rsidRDefault="00C46EA9" w:rsidP="00CF66F7">
      <w:pPr>
        <w:pStyle w:val="Default"/>
        <w:spacing w:before="120" w:after="120"/>
        <w:jc w:val="both"/>
      </w:pPr>
      <w:r w:rsidRPr="00C46EA9">
        <w:rPr>
          <w:b/>
        </w:rPr>
        <w:t>3</w:t>
      </w:r>
      <w:r w:rsidR="00CF66F7" w:rsidRPr="00C46EA9">
        <w:rPr>
          <w:b/>
        </w:rPr>
        <w:t>.</w:t>
      </w:r>
      <w:r w:rsidR="00CF66F7">
        <w:t xml:space="preserve"> </w:t>
      </w:r>
      <w:r w:rsidR="0030057F">
        <w:t xml:space="preserve">di </w:t>
      </w:r>
      <w:r w:rsidR="004142BC">
        <w:t>essere in regola con gli obblighi relativi al pagamento delle imposte, dirette ed indirette, e delle tasse, nonché dei tributi comunali;</w:t>
      </w:r>
    </w:p>
    <w:p w14:paraId="03119E48" w14:textId="77777777" w:rsidR="00C46EA9" w:rsidRDefault="00C46EA9" w:rsidP="00CF66F7">
      <w:pPr>
        <w:pStyle w:val="Default"/>
        <w:spacing w:before="120" w:after="120"/>
        <w:jc w:val="both"/>
      </w:pPr>
    </w:p>
    <w:p w14:paraId="167B4146" w14:textId="6441F8BB" w:rsidR="004142BC" w:rsidRPr="003E42B3" w:rsidRDefault="00C46EA9" w:rsidP="00CF66F7">
      <w:pPr>
        <w:pStyle w:val="Default"/>
        <w:spacing w:before="120" w:after="120"/>
        <w:jc w:val="both"/>
      </w:pPr>
      <w:r w:rsidRPr="00C46EA9">
        <w:rPr>
          <w:b/>
        </w:rPr>
        <w:lastRenderedPageBreak/>
        <w:t>4</w:t>
      </w:r>
      <w:r w:rsidR="00CF66F7">
        <w:t xml:space="preserve">. </w:t>
      </w:r>
      <w:r w:rsidR="0030057F">
        <w:t xml:space="preserve">di </w:t>
      </w:r>
      <w:r w:rsidR="004142BC">
        <w:t>essere in regola sotto il prof</w:t>
      </w:r>
      <w:r w:rsidR="003E42B3">
        <w:t>ilo degli obblighi contributivi</w:t>
      </w:r>
      <w:r w:rsidR="00AD49BB">
        <w:t>/assicurativi previsti dalla normativa vigente</w:t>
      </w:r>
      <w:r w:rsidR="004142BC">
        <w:t>;</w:t>
      </w:r>
    </w:p>
    <w:p w14:paraId="1E567550" w14:textId="70E05672" w:rsidR="00CF66F7" w:rsidRDefault="00C46EA9" w:rsidP="00CF66F7">
      <w:pPr>
        <w:pStyle w:val="Default"/>
        <w:spacing w:before="120" w:after="120"/>
        <w:jc w:val="both"/>
      </w:pPr>
      <w:r w:rsidRPr="00C46EA9">
        <w:rPr>
          <w:b/>
        </w:rPr>
        <w:t>5</w:t>
      </w:r>
      <w:r w:rsidR="00CF66F7" w:rsidRPr="00C46EA9">
        <w:rPr>
          <w:b/>
        </w:rPr>
        <w:t>.</w:t>
      </w:r>
      <w:r w:rsidR="00CF66F7">
        <w:t xml:space="preserve"> </w:t>
      </w:r>
      <w:r w:rsidR="0030057F">
        <w:t xml:space="preserve">di </w:t>
      </w:r>
      <w:r w:rsidR="004142BC" w:rsidRPr="00113096">
        <w:t xml:space="preserve">aver rispettato e </w:t>
      </w:r>
      <w:r w:rsidR="0030057F">
        <w:t xml:space="preserve">di </w:t>
      </w:r>
      <w:r w:rsidR="004142BC" w:rsidRPr="00113096">
        <w:t xml:space="preserve">rispettare i contratti collettivi nazionali di lavoro di settore, gli accordi sindacali integrativi, gli obblighi assicurativi e previdenziali vigenti, le norme di sicurezza dei lavoratori nei luoghi di lavoro ed ogni altro adempimento di legge nei confronti dei lavoratori dipendenti (ove applicabili); </w:t>
      </w:r>
    </w:p>
    <w:p w14:paraId="5135FEAF" w14:textId="4D6B7654" w:rsidR="00CF66F7" w:rsidRDefault="00C46EA9" w:rsidP="00CF66F7">
      <w:pPr>
        <w:pStyle w:val="Default"/>
        <w:spacing w:before="120" w:after="120"/>
        <w:jc w:val="both"/>
      </w:pPr>
      <w:r w:rsidRPr="00C46EA9">
        <w:rPr>
          <w:b/>
        </w:rPr>
        <w:t>6.</w:t>
      </w:r>
      <w:r w:rsidR="00CF66F7">
        <w:t xml:space="preserve"> </w:t>
      </w:r>
      <w:r w:rsidR="0030057F">
        <w:t xml:space="preserve">di </w:t>
      </w:r>
      <w:r w:rsidR="004142BC" w:rsidRPr="00113096">
        <w:t xml:space="preserve">non avere a proprio carico una sentenza di condanna passata in giudicato, o emesso decreto penale di condanna divenuto irrevocabile, oppure sentenza di applicazione della pena su richiesta, ai sensi dell'art. 444 del codice di procedura penale, per reati contro la pubblica amministrazione e per reati contro il patrimonio che abbiano comportato una pena detentiva superiore ai due anni, fatta salva l’intervenuta riabilitazione a norma di legge; </w:t>
      </w:r>
    </w:p>
    <w:p w14:paraId="4A1BB85B" w14:textId="6278D61C" w:rsidR="00CF66F7" w:rsidRDefault="00C46EA9" w:rsidP="00CF66F7">
      <w:pPr>
        <w:pStyle w:val="Default"/>
        <w:spacing w:before="120" w:after="120"/>
        <w:jc w:val="both"/>
        <w:rPr>
          <w:rFonts w:ascii="TimesNewRomanPSMT" w:hAnsi="TimesNewRomanPSMT"/>
        </w:rPr>
      </w:pPr>
      <w:r w:rsidRPr="00C46EA9">
        <w:rPr>
          <w:b/>
        </w:rPr>
        <w:t>7</w:t>
      </w:r>
      <w:r w:rsidR="00CF66F7" w:rsidRPr="00C46EA9">
        <w:rPr>
          <w:b/>
        </w:rPr>
        <w:t>.</w:t>
      </w:r>
      <w:r w:rsidR="00CF66F7">
        <w:t xml:space="preserve"> </w:t>
      </w:r>
      <w:r w:rsidR="00F739D1" w:rsidRPr="0030057F">
        <w:rPr>
          <w:rFonts w:ascii="TimesNewRomanPSMT" w:hAnsi="TimesNewRomanPSMT"/>
        </w:rPr>
        <w:t xml:space="preserve">di essere consapevole che </w:t>
      </w:r>
      <w:r w:rsidR="00AD49BB">
        <w:rPr>
          <w:rFonts w:ascii="TimesNewRomanPSMT" w:hAnsi="TimesNewRomanPSMT"/>
        </w:rPr>
        <w:t>la</w:t>
      </w:r>
      <w:r w:rsidR="00F739D1" w:rsidRPr="0030057F">
        <w:rPr>
          <w:rFonts w:ascii="TimesNewRomanPSMT" w:hAnsi="TimesNewRomanPSMT"/>
        </w:rPr>
        <w:t xml:space="preserve"> non veridicità del contenuto delle presenti</w:t>
      </w:r>
      <w:r w:rsidR="0030057F">
        <w:rPr>
          <w:rFonts w:ascii="TimesNewRomanPSMT" w:hAnsi="TimesNewRomanPSMT"/>
        </w:rPr>
        <w:t xml:space="preserve"> </w:t>
      </w:r>
      <w:r w:rsidR="00F739D1" w:rsidRPr="0030057F">
        <w:rPr>
          <w:rFonts w:ascii="TimesNewRomanPSMT" w:hAnsi="TimesNewRomanPSMT"/>
        </w:rPr>
        <w:t>dichiarazioni comporte</w:t>
      </w:r>
      <w:r w:rsidR="00AD49BB">
        <w:rPr>
          <w:rFonts w:ascii="TimesNewRomanPSMT" w:hAnsi="TimesNewRomanPSMT"/>
        </w:rPr>
        <w:t xml:space="preserve">rà l’esclusione dalla procedura e, </w:t>
      </w:r>
      <w:r w:rsidR="0030057F" w:rsidRPr="0030057F">
        <w:rPr>
          <w:rFonts w:ascii="TimesNewRomanPSMT" w:hAnsi="TimesNewRomanPSMT"/>
        </w:rPr>
        <w:t xml:space="preserve">in caso di assegnazione del </w:t>
      </w:r>
      <w:r w:rsidR="00AD49BB">
        <w:rPr>
          <w:rFonts w:ascii="TimesNewRomanPSMT" w:hAnsi="TimesNewRomanPSMT"/>
        </w:rPr>
        <w:t>contributo</w:t>
      </w:r>
      <w:r w:rsidR="00F739D1" w:rsidRPr="0030057F">
        <w:rPr>
          <w:rFonts w:ascii="TimesNewRomanPSMT" w:hAnsi="TimesNewRomanPSMT"/>
        </w:rPr>
        <w:t xml:space="preserve">, l’annullamento e/o la </w:t>
      </w:r>
      <w:r w:rsidR="00AD49BB">
        <w:rPr>
          <w:rFonts w:ascii="TimesNewRomanPSMT" w:hAnsi="TimesNewRomanPSMT"/>
        </w:rPr>
        <w:t>revoca dell’assegnazione stessa;</w:t>
      </w:r>
    </w:p>
    <w:p w14:paraId="5E5BF94E" w14:textId="4107DB85" w:rsidR="00AD49BB" w:rsidRPr="00CF66F7" w:rsidRDefault="00C46EA9" w:rsidP="00CF66F7">
      <w:pPr>
        <w:pStyle w:val="Default"/>
        <w:spacing w:before="120" w:after="120"/>
        <w:jc w:val="both"/>
      </w:pPr>
      <w:r w:rsidRPr="00C46EA9">
        <w:rPr>
          <w:rFonts w:ascii="TimesNewRomanPSMT" w:hAnsi="TimesNewRomanPSMT"/>
          <w:b/>
        </w:rPr>
        <w:t>8.</w:t>
      </w:r>
      <w:r w:rsidR="00CF66F7">
        <w:rPr>
          <w:rFonts w:ascii="TimesNewRomanPSMT" w:hAnsi="TimesNewRomanPSMT"/>
        </w:rPr>
        <w:t xml:space="preserve"> </w:t>
      </w:r>
      <w:r w:rsidR="00F739D1" w:rsidRPr="0030057F">
        <w:rPr>
          <w:rFonts w:ascii="TimesNewRomanPSMT" w:hAnsi="TimesNewRomanPSMT"/>
        </w:rPr>
        <w:t>di essere informato, ai sensi e per gli effetti del Regolamento UE/679/2016 “Regolamento Generale sulla protezione dei dati”, che i dati personali raccolti saranno trattati, anche con strumenti informatici, esclusivamente nell’ambito del procedimento per il quale la presente dichiarazione viene resa</w:t>
      </w:r>
      <w:r w:rsidR="00AD49BB">
        <w:rPr>
          <w:rFonts w:ascii="TimesNewRomanPSMT" w:hAnsi="TimesNewRomanPSMT"/>
        </w:rPr>
        <w:t>.</w:t>
      </w:r>
    </w:p>
    <w:p w14:paraId="24168EC3" w14:textId="77777777" w:rsidR="00AD49BB" w:rsidRPr="00AD49BB" w:rsidRDefault="00AD49BB" w:rsidP="00AD49BB">
      <w:pPr>
        <w:pStyle w:val="Paragrafoelenco"/>
        <w:ind w:left="0"/>
        <w:jc w:val="both"/>
        <w:rPr>
          <w:rFonts w:ascii="TimesNewRomanPSMT" w:hAnsi="TimesNewRomanPSMT"/>
          <w:color w:val="000000"/>
        </w:rPr>
      </w:pPr>
    </w:p>
    <w:p w14:paraId="74009F2F" w14:textId="7B310EED" w:rsidR="0011419F" w:rsidRPr="00AD49BB" w:rsidRDefault="0011419F" w:rsidP="00AD49BB">
      <w:pPr>
        <w:pStyle w:val="Paragrafoelenco"/>
        <w:ind w:left="0"/>
        <w:jc w:val="both"/>
        <w:rPr>
          <w:rStyle w:val="fontstyle21"/>
          <w:sz w:val="24"/>
          <w:szCs w:val="24"/>
        </w:rPr>
      </w:pPr>
      <w:r w:rsidRPr="00AD49BB">
        <w:rPr>
          <w:rStyle w:val="fontstyle21"/>
          <w:sz w:val="24"/>
          <w:szCs w:val="24"/>
        </w:rPr>
        <w:t>Tutto ciò premesso,</w:t>
      </w:r>
    </w:p>
    <w:p w14:paraId="0F1A8D5F" w14:textId="3B16AEBF" w:rsidR="00AB51E3" w:rsidRPr="00AD49BB" w:rsidRDefault="0011419F" w:rsidP="00AD49BB">
      <w:pPr>
        <w:spacing w:before="120" w:after="120"/>
        <w:rPr>
          <w:rStyle w:val="fontstyle21"/>
          <w:sz w:val="24"/>
          <w:szCs w:val="24"/>
        </w:rPr>
      </w:pPr>
      <w:r w:rsidRPr="00AD49BB">
        <w:rPr>
          <w:rStyle w:val="fontstyle21"/>
          <w:sz w:val="24"/>
          <w:szCs w:val="24"/>
        </w:rPr>
        <w:t>i</w:t>
      </w:r>
      <w:r w:rsidR="00AB51E3" w:rsidRPr="00AD49BB">
        <w:rPr>
          <w:rStyle w:val="fontstyle21"/>
          <w:sz w:val="24"/>
          <w:szCs w:val="24"/>
        </w:rPr>
        <w:t xml:space="preserve">l sottoscritto, in attuazione di quanto previsto </w:t>
      </w:r>
      <w:r w:rsidR="00AD49BB">
        <w:rPr>
          <w:rStyle w:val="fontstyle21"/>
          <w:sz w:val="24"/>
          <w:szCs w:val="24"/>
        </w:rPr>
        <w:t>nell’avviso</w:t>
      </w:r>
      <w:r w:rsidR="007D0815" w:rsidRPr="00AD49BB">
        <w:rPr>
          <w:rStyle w:val="fontstyle21"/>
          <w:sz w:val="24"/>
          <w:szCs w:val="24"/>
        </w:rPr>
        <w:t xml:space="preserve">, </w:t>
      </w:r>
    </w:p>
    <w:p w14:paraId="6AC13C9F" w14:textId="36D5CA10" w:rsidR="0011419F" w:rsidRPr="00AD49BB" w:rsidRDefault="0011419F" w:rsidP="00AD49BB">
      <w:pPr>
        <w:spacing w:before="120" w:after="120"/>
        <w:jc w:val="center"/>
        <w:rPr>
          <w:rStyle w:val="fontstyle21"/>
          <w:b/>
          <w:sz w:val="24"/>
          <w:szCs w:val="24"/>
        </w:rPr>
      </w:pPr>
      <w:r w:rsidRPr="00AD49BB">
        <w:rPr>
          <w:rStyle w:val="fontstyle21"/>
          <w:b/>
          <w:sz w:val="24"/>
          <w:szCs w:val="24"/>
        </w:rPr>
        <w:t>SI IMPEGNA</w:t>
      </w:r>
    </w:p>
    <w:p w14:paraId="76008CFF" w14:textId="13F8918B" w:rsidR="00EC0FCE" w:rsidRPr="00EC0FCE" w:rsidRDefault="00C46EA9" w:rsidP="00EC0FCE">
      <w:pPr>
        <w:spacing w:before="120" w:after="120"/>
        <w:jc w:val="both"/>
        <w:rPr>
          <w:rStyle w:val="fontstyle21"/>
          <w:sz w:val="24"/>
          <w:szCs w:val="24"/>
        </w:rPr>
      </w:pPr>
      <w:r w:rsidRPr="00C46EA9">
        <w:rPr>
          <w:rStyle w:val="fontstyle21"/>
          <w:b/>
          <w:sz w:val="24"/>
          <w:szCs w:val="24"/>
        </w:rPr>
        <w:t>9</w:t>
      </w:r>
      <w:r w:rsidR="00CF66F7" w:rsidRPr="00C46EA9">
        <w:rPr>
          <w:rStyle w:val="fontstyle21"/>
          <w:b/>
          <w:sz w:val="24"/>
          <w:szCs w:val="24"/>
        </w:rPr>
        <w:t>.</w:t>
      </w:r>
      <w:r w:rsidR="00AB51E3" w:rsidRPr="00EC0FCE">
        <w:rPr>
          <w:rStyle w:val="fontstyle21"/>
          <w:sz w:val="24"/>
          <w:szCs w:val="24"/>
        </w:rPr>
        <w:tab/>
      </w:r>
      <w:r w:rsidR="0011419F" w:rsidRPr="00EC0FCE">
        <w:rPr>
          <w:rStyle w:val="fontstyle21"/>
          <w:sz w:val="24"/>
          <w:szCs w:val="24"/>
        </w:rPr>
        <w:t xml:space="preserve">a </w:t>
      </w:r>
      <w:r w:rsidR="007D0815" w:rsidRPr="00EC0FCE">
        <w:rPr>
          <w:rStyle w:val="fontstyle21"/>
          <w:sz w:val="24"/>
          <w:szCs w:val="24"/>
        </w:rPr>
        <w:t xml:space="preserve">che </w:t>
      </w:r>
      <w:r w:rsidR="00A70779" w:rsidRPr="00EC0FCE">
        <w:rPr>
          <w:rStyle w:val="fontstyle21"/>
          <w:sz w:val="24"/>
          <w:szCs w:val="24"/>
        </w:rPr>
        <w:t xml:space="preserve">il contributo eventualmente assegnato </w:t>
      </w:r>
      <w:r w:rsidR="00AB51E3" w:rsidRPr="00EC0FCE">
        <w:rPr>
          <w:rStyle w:val="fontstyle21"/>
          <w:sz w:val="24"/>
          <w:szCs w:val="24"/>
        </w:rPr>
        <w:t>sia</w:t>
      </w:r>
      <w:r w:rsidR="00A70779" w:rsidRPr="00EC0FCE">
        <w:rPr>
          <w:rStyle w:val="fontstyle21"/>
          <w:sz w:val="24"/>
          <w:szCs w:val="24"/>
        </w:rPr>
        <w:t xml:space="preserve"> interamente utilizzato a copertura di spese</w:t>
      </w:r>
      <w:r w:rsidR="006148DA" w:rsidRPr="00EC0FCE">
        <w:rPr>
          <w:rFonts w:ascii="TimesNewRomanPSMT" w:hAnsi="TimesNewRomanPSMT"/>
          <w:color w:val="000000"/>
        </w:rPr>
        <w:t xml:space="preserve"> </w:t>
      </w:r>
      <w:r w:rsidR="00F94723" w:rsidRPr="00EC0FCE">
        <w:rPr>
          <w:rFonts w:ascii="TimesNewRomanPSMT" w:hAnsi="TimesNewRomanPSMT"/>
          <w:color w:val="000000"/>
        </w:rPr>
        <w:t>in</w:t>
      </w:r>
      <w:r w:rsidR="00F94723" w:rsidRPr="00EC0FCE">
        <w:rPr>
          <w:rStyle w:val="fontstyle21"/>
          <w:sz w:val="24"/>
          <w:szCs w:val="24"/>
        </w:rPr>
        <w:t xml:space="preserve">erenti </w:t>
      </w:r>
      <w:r w:rsidR="00A70779" w:rsidRPr="00EC0FCE">
        <w:rPr>
          <w:rStyle w:val="fontstyle21"/>
          <w:sz w:val="24"/>
          <w:szCs w:val="24"/>
        </w:rPr>
        <w:t>l’attività, con esclusione di ogni altra destinazione;</w:t>
      </w:r>
    </w:p>
    <w:p w14:paraId="2F4F058B" w14:textId="5DF05546" w:rsidR="0030057F" w:rsidRPr="00EC0FCE" w:rsidRDefault="00A70779" w:rsidP="00EC0FCE">
      <w:pPr>
        <w:spacing w:before="120" w:after="120"/>
        <w:jc w:val="both"/>
        <w:rPr>
          <w:rFonts w:ascii="TimesNewRomanPSMT" w:hAnsi="TimesNewRomanPSMT"/>
          <w:color w:val="000000"/>
        </w:rPr>
      </w:pPr>
      <w:r w:rsidRPr="00EC0FCE">
        <w:rPr>
          <w:rFonts w:ascii="TimesNewRomanPSMT" w:hAnsi="TimesNewRomanPSMT"/>
          <w:color w:val="000000"/>
        </w:rPr>
        <w:br/>
      </w:r>
      <w:r w:rsidR="00C46EA9" w:rsidRPr="00C46EA9">
        <w:rPr>
          <w:rStyle w:val="fontstyle21"/>
          <w:b/>
          <w:sz w:val="24"/>
          <w:szCs w:val="24"/>
        </w:rPr>
        <w:t>10</w:t>
      </w:r>
      <w:r w:rsidR="00F94723" w:rsidRPr="00C46EA9">
        <w:rPr>
          <w:rStyle w:val="fontstyle21"/>
          <w:b/>
          <w:sz w:val="24"/>
          <w:szCs w:val="24"/>
        </w:rPr>
        <w:t>.</w:t>
      </w:r>
      <w:r w:rsidR="00F94723" w:rsidRPr="00EC0FCE">
        <w:rPr>
          <w:rStyle w:val="fontstyle21"/>
          <w:sz w:val="24"/>
          <w:szCs w:val="24"/>
        </w:rPr>
        <w:t xml:space="preserve"> </w:t>
      </w:r>
      <w:r w:rsidR="00AB51E3" w:rsidRPr="00EC0FCE">
        <w:rPr>
          <w:rStyle w:val="fontstyle21"/>
          <w:sz w:val="24"/>
          <w:szCs w:val="24"/>
        </w:rPr>
        <w:tab/>
      </w:r>
      <w:r w:rsidR="0011419F" w:rsidRPr="00EC0FCE">
        <w:rPr>
          <w:rStyle w:val="fontstyle21"/>
          <w:sz w:val="24"/>
          <w:szCs w:val="24"/>
        </w:rPr>
        <w:t xml:space="preserve">a </w:t>
      </w:r>
      <w:r w:rsidRPr="00EC0FCE">
        <w:rPr>
          <w:rStyle w:val="fontstyle21"/>
          <w:sz w:val="24"/>
          <w:szCs w:val="24"/>
        </w:rPr>
        <w:t>non cessare l’att</w:t>
      </w:r>
      <w:r w:rsidR="00B01DDA">
        <w:rPr>
          <w:rStyle w:val="fontstyle21"/>
          <w:sz w:val="24"/>
          <w:szCs w:val="24"/>
        </w:rPr>
        <w:t>ività almeno fino al 31/12/2021</w:t>
      </w:r>
      <w:r w:rsidR="0030057F" w:rsidRPr="00EC0FCE">
        <w:rPr>
          <w:rStyle w:val="fontstyle21"/>
          <w:sz w:val="24"/>
          <w:szCs w:val="24"/>
        </w:rPr>
        <w:t xml:space="preserve">; </w:t>
      </w:r>
      <w:r w:rsidR="0030057F" w:rsidRPr="00EC0FCE">
        <w:t>in caso di cessazione prima della suddetta scadenza dichiara di impegnarsi a comunicarlo al Comune di Lograto per la revoca del contrib</w:t>
      </w:r>
      <w:r w:rsidR="00AD49BB" w:rsidRPr="00EC0FCE">
        <w:t>uto eventualmente già concesso.</w:t>
      </w:r>
    </w:p>
    <w:p w14:paraId="33638074" w14:textId="11E6D0D4" w:rsidR="0057682F" w:rsidRPr="0057682F" w:rsidRDefault="00A70779" w:rsidP="0057682F">
      <w:pPr>
        <w:spacing w:before="120" w:after="120"/>
        <w:rPr>
          <w:rStyle w:val="fontstyle21"/>
          <w:sz w:val="20"/>
          <w:szCs w:val="20"/>
        </w:rPr>
      </w:pPr>
      <w:r w:rsidRPr="00EC0FCE">
        <w:rPr>
          <w:rFonts w:ascii="TimesNewRomanPS-BoldMT" w:hAnsi="TimesNewRomanPS-BoldMT"/>
          <w:b/>
          <w:bCs/>
          <w:color w:val="000000"/>
        </w:rPr>
        <w:br/>
      </w:r>
      <w:r w:rsidR="0057682F" w:rsidRPr="0057682F">
        <w:rPr>
          <w:rStyle w:val="fontstyle21"/>
          <w:sz w:val="20"/>
          <w:szCs w:val="20"/>
        </w:rPr>
        <w:t>Nella erogazione del contributo assegnato è fatta salva l’applicazione delle eventuali ritenute erariali stabilite dalle norme vigenti.</w:t>
      </w:r>
    </w:p>
    <w:p w14:paraId="2C559FA1" w14:textId="0B43B7CA" w:rsidR="00F94723" w:rsidRDefault="0057682F" w:rsidP="0057682F">
      <w:pPr>
        <w:spacing w:before="120" w:after="120"/>
        <w:jc w:val="both"/>
        <w:rPr>
          <w:rStyle w:val="fontstyle21"/>
        </w:rPr>
      </w:pPr>
      <w:r w:rsidRPr="0057682F">
        <w:rPr>
          <w:rStyle w:val="fontstyle21"/>
          <w:sz w:val="20"/>
          <w:szCs w:val="20"/>
        </w:rPr>
        <w:t>Al riguardo si precisa che la normativa ad oggi prevista, all’articolo 10-bis d.l. 137/2020 conv. con modificazioni in legge n. 176/2020, non prevede l’applicazione di ritenute erariali (cfr. anche interpello AE 173/2021).</w:t>
      </w:r>
    </w:p>
    <w:p w14:paraId="33CCF52F" w14:textId="77777777" w:rsidR="0057682F" w:rsidRDefault="0057682F" w:rsidP="004667D5">
      <w:pPr>
        <w:spacing w:before="120" w:after="120"/>
        <w:rPr>
          <w:rStyle w:val="fontstyle21"/>
        </w:rPr>
      </w:pPr>
    </w:p>
    <w:p w14:paraId="6BD9AD71" w14:textId="16436D83" w:rsidR="00F94723" w:rsidRDefault="00F94723" w:rsidP="004667D5">
      <w:pPr>
        <w:spacing w:before="120" w:after="120"/>
        <w:rPr>
          <w:rStyle w:val="fontstyle21"/>
        </w:rPr>
      </w:pPr>
      <w:r>
        <w:rPr>
          <w:rStyle w:val="fontstyle21"/>
        </w:rPr>
        <w:t>Lograto, ______________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firma</w:t>
      </w:r>
    </w:p>
    <w:p w14:paraId="18DFAC9B" w14:textId="0D9CD9B9" w:rsidR="00F94723" w:rsidRDefault="00CF66F7" w:rsidP="004667D5">
      <w:pPr>
        <w:spacing w:before="120" w:after="120"/>
        <w:rPr>
          <w:rStyle w:val="fontstyle21"/>
        </w:rPr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  <w:rFonts w:hint="eastAsia"/>
        </w:rPr>
        <w:tab/>
      </w:r>
      <w:r>
        <w:rPr>
          <w:rStyle w:val="fontstyle21"/>
          <w:rFonts w:hint="eastAsia"/>
        </w:rPr>
        <w:tab/>
      </w:r>
      <w:r>
        <w:rPr>
          <w:rStyle w:val="fontstyle21"/>
        </w:rPr>
        <w:t>I</w:t>
      </w:r>
      <w:r>
        <w:rPr>
          <w:rStyle w:val="fontstyle21"/>
          <w:rFonts w:hint="eastAsia"/>
        </w:rPr>
        <w:t xml:space="preserve">l </w:t>
      </w:r>
      <w:r>
        <w:rPr>
          <w:rStyle w:val="fontstyle21"/>
        </w:rPr>
        <w:t>Legale Rappresentante</w:t>
      </w:r>
    </w:p>
    <w:p w14:paraId="57ED8728" w14:textId="77777777" w:rsidR="00F94723" w:rsidRDefault="00F94723" w:rsidP="004667D5">
      <w:pPr>
        <w:spacing w:before="120" w:after="120"/>
        <w:rPr>
          <w:rStyle w:val="fontstyle21"/>
        </w:rPr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_______________________________</w:t>
      </w:r>
    </w:p>
    <w:p w14:paraId="4E66E2FF" w14:textId="77777777" w:rsidR="00F94723" w:rsidRDefault="00F94723" w:rsidP="004667D5">
      <w:pPr>
        <w:spacing w:before="120" w:after="120"/>
        <w:rPr>
          <w:rStyle w:val="fontstyle21"/>
        </w:rPr>
      </w:pPr>
    </w:p>
    <w:p w14:paraId="307FED32" w14:textId="77777777" w:rsidR="0057682F" w:rsidRDefault="0057682F" w:rsidP="004667D5">
      <w:pPr>
        <w:spacing w:before="120" w:after="120"/>
        <w:rPr>
          <w:rStyle w:val="fontstyle01"/>
        </w:rPr>
      </w:pPr>
    </w:p>
    <w:p w14:paraId="73881F7E" w14:textId="791D9274" w:rsidR="0057682F" w:rsidRPr="00C46EA9" w:rsidRDefault="00A70779" w:rsidP="00C46EA9">
      <w:pPr>
        <w:spacing w:before="120" w:after="120"/>
        <w:rPr>
          <w:rStyle w:val="fontstyle61"/>
          <w:i/>
        </w:rPr>
      </w:pPr>
      <w:r>
        <w:rPr>
          <w:rStyle w:val="fontstyle01"/>
        </w:rPr>
        <w:lastRenderedPageBreak/>
        <w:t xml:space="preserve">ALLEGATI: </w:t>
      </w:r>
      <w:r w:rsidRPr="00C46EA9">
        <w:rPr>
          <w:rStyle w:val="fontstyle01"/>
          <w:u w:val="single"/>
        </w:rPr>
        <w:t>(</w:t>
      </w:r>
      <w:r w:rsidRPr="00C46EA9">
        <w:rPr>
          <w:rStyle w:val="fontstyle01"/>
          <w:i/>
          <w:u w:val="single"/>
        </w:rPr>
        <w:t>tutt</w:t>
      </w:r>
      <w:r w:rsidR="005C2671" w:rsidRPr="00C46EA9">
        <w:rPr>
          <w:rStyle w:val="fontstyle01"/>
          <w:i/>
          <w:u w:val="single"/>
        </w:rPr>
        <w:t>i gli allegati sono obbligatori)</w:t>
      </w:r>
      <w:r w:rsidRPr="00C46EA9">
        <w:rPr>
          <w:rFonts w:ascii="TimesNewRomanPS-BoldMT" w:hAnsi="TimesNewRomanPS-BoldMT"/>
          <w:b/>
          <w:bCs/>
          <w:i/>
          <w:color w:val="000000"/>
          <w:sz w:val="22"/>
          <w:szCs w:val="22"/>
          <w:u w:val="single"/>
        </w:rPr>
        <w:br/>
      </w:r>
    </w:p>
    <w:p w14:paraId="31FB2403" w14:textId="23CC6695" w:rsidR="00AB51E3" w:rsidRDefault="00A70779" w:rsidP="008A0753">
      <w:pPr>
        <w:spacing w:before="120" w:after="120"/>
        <w:jc w:val="both"/>
        <w:rPr>
          <w:rStyle w:val="fontstyle61"/>
          <w:b/>
        </w:rPr>
      </w:pPr>
      <w:r>
        <w:rPr>
          <w:rStyle w:val="fontstyle61"/>
        </w:rPr>
        <w:t xml:space="preserve">- </w:t>
      </w:r>
      <w:r w:rsidR="00AD49BB">
        <w:rPr>
          <w:rStyle w:val="fontstyle61"/>
          <w:b/>
        </w:rPr>
        <w:t>relazione</w:t>
      </w:r>
      <w:r w:rsidR="00EC0FCE">
        <w:rPr>
          <w:rStyle w:val="fontstyle61"/>
          <w:b/>
        </w:rPr>
        <w:t>/rendicontazione</w:t>
      </w:r>
      <w:r w:rsidR="00AD49BB">
        <w:rPr>
          <w:rStyle w:val="fontstyle61"/>
          <w:b/>
        </w:rPr>
        <w:t xml:space="preserve"> su </w:t>
      </w:r>
      <w:r w:rsidR="00EC0FCE">
        <w:rPr>
          <w:rStyle w:val="fontstyle61"/>
          <w:b/>
        </w:rPr>
        <w:t xml:space="preserve">numero, </w:t>
      </w:r>
      <w:r w:rsidR="00AD49BB" w:rsidRPr="00AD49BB">
        <w:rPr>
          <w:rStyle w:val="fontstyle61"/>
          <w:b/>
        </w:rPr>
        <w:t>tipologia</w:t>
      </w:r>
      <w:r w:rsidR="00EC0FCE">
        <w:rPr>
          <w:rStyle w:val="fontstyle61"/>
          <w:b/>
        </w:rPr>
        <w:t>, modalità</w:t>
      </w:r>
      <w:r w:rsidR="00AD49BB" w:rsidRPr="00AD49BB">
        <w:rPr>
          <w:rStyle w:val="fontstyle61"/>
          <w:b/>
        </w:rPr>
        <w:t xml:space="preserve"> di interventi svolti sul t</w:t>
      </w:r>
      <w:r w:rsidR="00AD49BB">
        <w:rPr>
          <w:rStyle w:val="fontstyle61"/>
          <w:b/>
        </w:rPr>
        <w:t>erritorio del Comune di Lograto</w:t>
      </w:r>
      <w:r w:rsidR="00EC0FCE">
        <w:rPr>
          <w:rStyle w:val="fontstyle61"/>
          <w:b/>
        </w:rPr>
        <w:t>;</w:t>
      </w:r>
    </w:p>
    <w:p w14:paraId="4275F3F7" w14:textId="503BCC60" w:rsidR="00C46EA9" w:rsidRDefault="00B01DDA" w:rsidP="008A0753">
      <w:pPr>
        <w:spacing w:before="120" w:after="120"/>
        <w:jc w:val="both"/>
        <w:rPr>
          <w:rStyle w:val="fontstyle61"/>
          <w:b/>
        </w:rPr>
      </w:pPr>
      <w:r>
        <w:rPr>
          <w:rStyle w:val="fontstyle61"/>
          <w:b/>
        </w:rPr>
        <w:t>- Allegato 2 dichiarazione minor</w:t>
      </w:r>
      <w:r w:rsidR="00C46EA9">
        <w:rPr>
          <w:rStyle w:val="fontstyle61"/>
          <w:b/>
        </w:rPr>
        <w:t>i entrate e spese straordinarie (*)</w:t>
      </w:r>
    </w:p>
    <w:p w14:paraId="71375932" w14:textId="70AD467C" w:rsidR="00B01DDA" w:rsidRDefault="00C46EA9" w:rsidP="008A0753">
      <w:pPr>
        <w:spacing w:before="120" w:after="120"/>
        <w:jc w:val="both"/>
        <w:rPr>
          <w:rStyle w:val="fontstyle61"/>
          <w:b/>
        </w:rPr>
      </w:pPr>
      <w:r>
        <w:rPr>
          <w:rStyle w:val="fontstyle61"/>
          <w:b/>
        </w:rPr>
        <w:t>(*) solo per enti con sede legale/sociale in Lograto</w:t>
      </w:r>
    </w:p>
    <w:p w14:paraId="2EB4F277" w14:textId="3C41405C" w:rsidR="00B01DDA" w:rsidRDefault="00B01DDA" w:rsidP="008A0753">
      <w:pPr>
        <w:spacing w:before="120" w:after="120"/>
        <w:jc w:val="both"/>
        <w:rPr>
          <w:rStyle w:val="fontstyle01"/>
        </w:rPr>
      </w:pPr>
      <w:r>
        <w:rPr>
          <w:rStyle w:val="fontstyle61"/>
          <w:b/>
        </w:rPr>
        <w:t>- Allegato 3 tracciabilità;</w:t>
      </w:r>
    </w:p>
    <w:p w14:paraId="4128E96C" w14:textId="73B5641A" w:rsidR="00F94723" w:rsidRDefault="00A70779" w:rsidP="00AB51E3">
      <w:pPr>
        <w:spacing w:before="120" w:after="120"/>
        <w:jc w:val="both"/>
        <w:rPr>
          <w:rStyle w:val="fontstyle01"/>
        </w:rPr>
      </w:pPr>
      <w:r>
        <w:rPr>
          <w:rStyle w:val="fontstyle01"/>
        </w:rPr>
        <w:t>-</w:t>
      </w:r>
      <w:r w:rsidR="0011419F">
        <w:rPr>
          <w:rStyle w:val="fontstyle01"/>
        </w:rPr>
        <w:t xml:space="preserve"> </w:t>
      </w:r>
      <w:r>
        <w:rPr>
          <w:rStyle w:val="fontstyle01"/>
        </w:rPr>
        <w:t>copia della carta di ident</w:t>
      </w:r>
      <w:r w:rsidR="005C2671">
        <w:rPr>
          <w:rStyle w:val="fontstyle01"/>
        </w:rPr>
        <w:t>ità del</w:t>
      </w:r>
      <w:r w:rsidR="007D0815">
        <w:rPr>
          <w:rStyle w:val="fontstyle01"/>
        </w:rPr>
        <w:t xml:space="preserve"> </w:t>
      </w:r>
      <w:r w:rsidR="00B01DDA">
        <w:rPr>
          <w:rStyle w:val="fontstyle01"/>
        </w:rPr>
        <w:t>legale rappresentante;</w:t>
      </w:r>
    </w:p>
    <w:p w14:paraId="11C674A8" w14:textId="4F11E7B6" w:rsidR="00AD49BB" w:rsidRDefault="00AD49BB" w:rsidP="00AB51E3">
      <w:pPr>
        <w:spacing w:before="120" w:after="120"/>
        <w:jc w:val="both"/>
        <w:rPr>
          <w:rStyle w:val="fontstyle01"/>
        </w:rPr>
      </w:pPr>
      <w:r w:rsidRPr="0057682F">
        <w:rPr>
          <w:rStyle w:val="fontstyle01"/>
        </w:rPr>
        <w:t>- copia dello statuto dell’ente;</w:t>
      </w:r>
    </w:p>
    <w:p w14:paraId="11B3594B" w14:textId="77777777" w:rsidR="007F5F76" w:rsidRPr="00E15399" w:rsidRDefault="007F5F76" w:rsidP="007F5F76">
      <w:pPr>
        <w:rPr>
          <w:rStyle w:val="fontstyle21"/>
          <w:rFonts w:ascii="Times New Roman" w:hAnsi="Times New Roman"/>
          <w:sz w:val="18"/>
          <w:szCs w:val="18"/>
        </w:rPr>
      </w:pPr>
      <w:r w:rsidRPr="00E15399">
        <w:rPr>
          <w:rStyle w:val="fontstyle21"/>
          <w:rFonts w:ascii="Times New Roman" w:hAnsi="Times New Roman"/>
          <w:sz w:val="18"/>
          <w:szCs w:val="18"/>
        </w:rPr>
        <w:t>Informativa sul trattamento dei dati:</w:t>
      </w:r>
    </w:p>
    <w:p w14:paraId="28754AAB" w14:textId="77777777" w:rsidR="007F5F76" w:rsidRPr="00E15399" w:rsidRDefault="007F5F76" w:rsidP="007F5F76">
      <w:pPr>
        <w:jc w:val="both"/>
        <w:rPr>
          <w:rStyle w:val="fontstyle21"/>
          <w:rFonts w:ascii="Times New Roman" w:hAnsi="Times New Roman"/>
          <w:sz w:val="18"/>
          <w:szCs w:val="18"/>
        </w:rPr>
      </w:pPr>
      <w:r w:rsidRPr="00E15399">
        <w:rPr>
          <w:color w:val="000000"/>
          <w:sz w:val="18"/>
          <w:szCs w:val="18"/>
        </w:rPr>
        <w:br/>
      </w:r>
      <w:r w:rsidRPr="00E15399">
        <w:rPr>
          <w:rStyle w:val="fontstyle21"/>
          <w:rFonts w:ascii="Times New Roman" w:hAnsi="Times New Roman"/>
          <w:sz w:val="18"/>
          <w:szCs w:val="18"/>
        </w:rPr>
        <w:t>Ai sensi del REU 679/2016 (Regolamento Europeo in materia di protezione dei dati personali) il Comune di Lograto, in</w:t>
      </w:r>
      <w:r w:rsidRPr="00E15399">
        <w:rPr>
          <w:color w:val="000000"/>
          <w:sz w:val="18"/>
          <w:szCs w:val="18"/>
        </w:rPr>
        <w:t xml:space="preserve"> </w:t>
      </w:r>
      <w:r w:rsidRPr="00E15399">
        <w:rPr>
          <w:rStyle w:val="fontstyle21"/>
          <w:rFonts w:ascii="Times New Roman" w:hAnsi="Times New Roman"/>
          <w:sz w:val="18"/>
          <w:szCs w:val="18"/>
        </w:rPr>
        <w:t>qualità di titolare del trattamento dei dati personali, desidera informarLa che i suoi dati personali, verranno gestiti nel</w:t>
      </w:r>
      <w:r w:rsidRPr="00E15399">
        <w:rPr>
          <w:color w:val="000000"/>
          <w:sz w:val="18"/>
          <w:szCs w:val="18"/>
        </w:rPr>
        <w:t xml:space="preserve"> </w:t>
      </w:r>
      <w:r w:rsidRPr="00E15399">
        <w:rPr>
          <w:rStyle w:val="fontstyle21"/>
          <w:rFonts w:ascii="Times New Roman" w:hAnsi="Times New Roman"/>
          <w:sz w:val="18"/>
          <w:szCs w:val="18"/>
        </w:rPr>
        <w:t>completo rispetto dei principi dettati dal Regolamento in materia di protezione dei dati personali.</w:t>
      </w:r>
    </w:p>
    <w:p w14:paraId="36BE5358" w14:textId="77777777" w:rsidR="007F5F76" w:rsidRPr="00E15399" w:rsidRDefault="007F5F76" w:rsidP="007F5F76">
      <w:pPr>
        <w:jc w:val="both"/>
        <w:rPr>
          <w:rStyle w:val="fontstyle21"/>
          <w:rFonts w:ascii="Times New Roman" w:hAnsi="Times New Roman"/>
          <w:sz w:val="18"/>
          <w:szCs w:val="18"/>
        </w:rPr>
      </w:pPr>
      <w:r w:rsidRPr="00E15399">
        <w:rPr>
          <w:color w:val="000000"/>
          <w:sz w:val="18"/>
          <w:szCs w:val="18"/>
        </w:rPr>
        <w:br/>
      </w:r>
      <w:r w:rsidRPr="00E15399">
        <w:rPr>
          <w:rStyle w:val="fontstyle21"/>
          <w:rFonts w:ascii="Times New Roman" w:hAnsi="Times New Roman"/>
          <w:sz w:val="18"/>
          <w:szCs w:val="18"/>
        </w:rPr>
        <w:t>L’informativa completa, l’elenco dettagliato delle aziende che per conto del comune tratteranno i dati e l’elenco dei</w:t>
      </w:r>
      <w:r w:rsidRPr="00E15399">
        <w:rPr>
          <w:color w:val="000000"/>
          <w:sz w:val="18"/>
          <w:szCs w:val="18"/>
        </w:rPr>
        <w:t xml:space="preserve"> </w:t>
      </w:r>
      <w:r w:rsidRPr="00E15399">
        <w:rPr>
          <w:rStyle w:val="fontstyle21"/>
          <w:rFonts w:ascii="Times New Roman" w:hAnsi="Times New Roman"/>
          <w:sz w:val="18"/>
          <w:szCs w:val="18"/>
        </w:rPr>
        <w:t xml:space="preserve">Responsabili del trattamento è disponibile sul sito internet del comune all’indirizzo: </w:t>
      </w:r>
      <w:r w:rsidRPr="00E15399">
        <w:rPr>
          <w:rStyle w:val="fontstyle01"/>
          <w:rFonts w:ascii="Times New Roman" w:hAnsi="Times New Roman"/>
          <w:color w:val="000080"/>
          <w:sz w:val="18"/>
          <w:szCs w:val="18"/>
        </w:rPr>
        <w:t xml:space="preserve">www.comune.lograto.bs.it </w:t>
      </w:r>
      <w:r w:rsidRPr="00E15399">
        <w:rPr>
          <w:rStyle w:val="fontstyle21"/>
          <w:rFonts w:ascii="Times New Roman" w:hAnsi="Times New Roman"/>
          <w:sz w:val="18"/>
          <w:szCs w:val="18"/>
        </w:rPr>
        <w:t>nell’area</w:t>
      </w:r>
      <w:r w:rsidRPr="00E15399">
        <w:rPr>
          <w:color w:val="000000"/>
          <w:sz w:val="18"/>
          <w:szCs w:val="18"/>
        </w:rPr>
        <w:t xml:space="preserve"> </w:t>
      </w:r>
      <w:r w:rsidRPr="00E15399">
        <w:rPr>
          <w:rStyle w:val="fontstyle21"/>
          <w:rFonts w:ascii="Times New Roman" w:hAnsi="Times New Roman"/>
          <w:sz w:val="18"/>
          <w:szCs w:val="18"/>
        </w:rPr>
        <w:t>Privacy e presso la segreteria.</w:t>
      </w:r>
      <w:r w:rsidRPr="00E15399">
        <w:rPr>
          <w:color w:val="000000"/>
          <w:sz w:val="18"/>
          <w:szCs w:val="18"/>
        </w:rPr>
        <w:br/>
      </w:r>
    </w:p>
    <w:p w14:paraId="3E902CE9" w14:textId="77777777" w:rsidR="007F5F76" w:rsidRPr="00E15399" w:rsidRDefault="007F5F76" w:rsidP="007F5F76">
      <w:pPr>
        <w:rPr>
          <w:rStyle w:val="fontstyle21"/>
          <w:rFonts w:ascii="Times New Roman" w:hAnsi="Times New Roman"/>
          <w:sz w:val="18"/>
          <w:szCs w:val="18"/>
        </w:rPr>
      </w:pPr>
      <w:r w:rsidRPr="00E15399">
        <w:rPr>
          <w:rStyle w:val="fontstyle21"/>
          <w:rFonts w:ascii="Times New Roman" w:hAnsi="Times New Roman"/>
          <w:sz w:val="18"/>
          <w:szCs w:val="18"/>
        </w:rPr>
        <w:t>Responsabile Protezione Dati (RPD)</w:t>
      </w:r>
    </w:p>
    <w:p w14:paraId="3C17CD99" w14:textId="77777777" w:rsidR="007F5F76" w:rsidRPr="00E15399" w:rsidRDefault="007F5F76" w:rsidP="007F5F76">
      <w:pPr>
        <w:pStyle w:val="NormaleWeb"/>
        <w:spacing w:before="60" w:beforeAutospacing="0" w:after="60" w:afterAutospacing="0"/>
        <w:rPr>
          <w:sz w:val="18"/>
          <w:szCs w:val="18"/>
        </w:rPr>
      </w:pPr>
      <w:r w:rsidRPr="00E15399">
        <w:rPr>
          <w:sz w:val="18"/>
          <w:szCs w:val="18"/>
        </w:rPr>
        <w:t>Il Data Protection Officer/Responsabile della Protezione dei dati individuato dall'ente è il seguente soggetto: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1513"/>
        <w:gridCol w:w="2968"/>
        <w:gridCol w:w="712"/>
        <w:gridCol w:w="1010"/>
        <w:gridCol w:w="2419"/>
      </w:tblGrid>
      <w:tr w:rsidR="007F5F76" w:rsidRPr="00E15399" w14:paraId="094CC154" w14:textId="77777777" w:rsidTr="004160F9">
        <w:trPr>
          <w:trHeight w:val="30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78373015" w14:textId="77777777" w:rsidR="007F5F76" w:rsidRPr="00E15399" w:rsidRDefault="007F5F76" w:rsidP="004160F9">
            <w:pPr>
              <w:spacing w:before="60" w:after="60"/>
              <w:rPr>
                <w:b/>
                <w:bCs/>
                <w:color w:val="000000"/>
                <w:sz w:val="18"/>
                <w:szCs w:val="18"/>
              </w:rPr>
            </w:pPr>
            <w:r w:rsidRPr="00E15399">
              <w:rPr>
                <w:b/>
                <w:bCs/>
                <w:color w:val="000000"/>
                <w:sz w:val="18"/>
                <w:szCs w:val="18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783C9D19" w14:textId="77777777" w:rsidR="007F5F76" w:rsidRPr="00E15399" w:rsidRDefault="007F5F76" w:rsidP="004160F9">
            <w:pPr>
              <w:spacing w:before="60" w:after="60"/>
              <w:rPr>
                <w:b/>
                <w:bCs/>
                <w:color w:val="000000"/>
                <w:sz w:val="18"/>
                <w:szCs w:val="18"/>
              </w:rPr>
            </w:pPr>
            <w:r w:rsidRPr="00E15399">
              <w:rPr>
                <w:b/>
                <w:bCs/>
                <w:color w:val="000000"/>
                <w:sz w:val="18"/>
                <w:szCs w:val="18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4863B182" w14:textId="77777777" w:rsidR="007F5F76" w:rsidRPr="00E15399" w:rsidRDefault="007F5F76" w:rsidP="004160F9">
            <w:pPr>
              <w:spacing w:before="60" w:after="60"/>
              <w:rPr>
                <w:b/>
                <w:bCs/>
                <w:color w:val="000000"/>
                <w:sz w:val="18"/>
                <w:szCs w:val="18"/>
              </w:rPr>
            </w:pPr>
            <w:r w:rsidRPr="00E15399">
              <w:rPr>
                <w:b/>
                <w:bCs/>
                <w:color w:val="000000"/>
                <w:sz w:val="18"/>
                <w:szCs w:val="18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339D9195" w14:textId="77777777" w:rsidR="007F5F76" w:rsidRPr="00E15399" w:rsidRDefault="007F5F76" w:rsidP="004160F9">
            <w:pPr>
              <w:spacing w:before="60" w:after="60"/>
              <w:rPr>
                <w:b/>
                <w:bCs/>
                <w:color w:val="000000"/>
                <w:sz w:val="18"/>
                <w:szCs w:val="18"/>
              </w:rPr>
            </w:pPr>
            <w:r w:rsidRPr="00E15399">
              <w:rPr>
                <w:b/>
                <w:bCs/>
                <w:color w:val="000000"/>
                <w:sz w:val="18"/>
                <w:szCs w:val="18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3EE6D44D" w14:textId="77777777" w:rsidR="007F5F76" w:rsidRPr="00E15399" w:rsidRDefault="007F5F76" w:rsidP="004160F9">
            <w:pPr>
              <w:spacing w:before="60" w:after="60"/>
              <w:rPr>
                <w:b/>
                <w:bCs/>
                <w:color w:val="000000"/>
                <w:sz w:val="18"/>
                <w:szCs w:val="18"/>
              </w:rPr>
            </w:pPr>
            <w:r w:rsidRPr="00E15399">
              <w:rPr>
                <w:b/>
                <w:bCs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AAAAA"/>
            <w:vAlign w:val="center"/>
            <w:hideMark/>
          </w:tcPr>
          <w:p w14:paraId="386B5947" w14:textId="77777777" w:rsidR="007F5F76" w:rsidRPr="00E15399" w:rsidRDefault="007F5F76" w:rsidP="004160F9">
            <w:pPr>
              <w:spacing w:before="60" w:after="60"/>
              <w:rPr>
                <w:b/>
                <w:bCs/>
                <w:color w:val="000000"/>
                <w:sz w:val="18"/>
                <w:szCs w:val="18"/>
              </w:rPr>
            </w:pPr>
            <w:r w:rsidRPr="00E15399">
              <w:rPr>
                <w:b/>
                <w:bCs/>
                <w:color w:val="000000"/>
                <w:sz w:val="18"/>
                <w:szCs w:val="18"/>
              </w:rPr>
              <w:t>Nominativo del DPO</w:t>
            </w:r>
          </w:p>
        </w:tc>
      </w:tr>
      <w:tr w:rsidR="007F5F76" w:rsidRPr="00E15399" w14:paraId="5A1B4954" w14:textId="77777777" w:rsidTr="004160F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16065" w14:textId="77777777" w:rsidR="007F5F76" w:rsidRPr="00E15399" w:rsidRDefault="007F5F76" w:rsidP="004160F9">
            <w:pPr>
              <w:spacing w:before="60" w:after="60"/>
              <w:rPr>
                <w:sz w:val="18"/>
                <w:szCs w:val="18"/>
              </w:rPr>
            </w:pPr>
            <w:r w:rsidRPr="00E15399">
              <w:rPr>
                <w:sz w:val="18"/>
                <w:szCs w:val="18"/>
              </w:rPr>
              <w:t>LTA S.r.l.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FB54" w14:textId="77777777" w:rsidR="007F5F76" w:rsidRPr="00E15399" w:rsidRDefault="007F5F76" w:rsidP="004160F9">
            <w:pPr>
              <w:spacing w:before="60" w:after="60"/>
              <w:rPr>
                <w:sz w:val="18"/>
                <w:szCs w:val="18"/>
              </w:rPr>
            </w:pPr>
            <w:r w:rsidRPr="00E15399">
              <w:rPr>
                <w:sz w:val="18"/>
                <w:szCs w:val="18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589ED" w14:textId="77777777" w:rsidR="007F5F76" w:rsidRPr="00E15399" w:rsidRDefault="007F5F76" w:rsidP="004160F9">
            <w:pPr>
              <w:spacing w:before="60" w:after="60"/>
              <w:rPr>
                <w:sz w:val="18"/>
                <w:szCs w:val="18"/>
              </w:rPr>
            </w:pPr>
            <w:r w:rsidRPr="00E15399">
              <w:rPr>
                <w:sz w:val="18"/>
                <w:szCs w:val="18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91CB7" w14:textId="77777777" w:rsidR="007F5F76" w:rsidRPr="00E15399" w:rsidRDefault="007F5F76" w:rsidP="004160F9">
            <w:pPr>
              <w:spacing w:before="60" w:after="60"/>
              <w:rPr>
                <w:sz w:val="18"/>
                <w:szCs w:val="18"/>
              </w:rPr>
            </w:pPr>
            <w:r w:rsidRPr="00E15399">
              <w:rPr>
                <w:sz w:val="18"/>
                <w:szCs w:val="18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F8D98" w14:textId="77777777" w:rsidR="007F5F76" w:rsidRPr="00E15399" w:rsidRDefault="007F5F76" w:rsidP="004160F9">
            <w:pPr>
              <w:spacing w:before="60" w:after="60"/>
              <w:rPr>
                <w:sz w:val="18"/>
                <w:szCs w:val="18"/>
              </w:rPr>
            </w:pPr>
            <w:r w:rsidRPr="00E15399">
              <w:rPr>
                <w:sz w:val="18"/>
                <w:szCs w:val="18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7D675" w14:textId="77777777" w:rsidR="007F5F76" w:rsidRPr="00E15399" w:rsidRDefault="007F5F76" w:rsidP="004160F9">
            <w:pPr>
              <w:spacing w:before="60" w:after="60"/>
              <w:rPr>
                <w:sz w:val="18"/>
                <w:szCs w:val="18"/>
              </w:rPr>
            </w:pPr>
            <w:r w:rsidRPr="00E15399">
              <w:rPr>
                <w:sz w:val="18"/>
                <w:szCs w:val="18"/>
              </w:rPr>
              <w:t>Ghirardini Daniela</w:t>
            </w:r>
          </w:p>
        </w:tc>
      </w:tr>
    </w:tbl>
    <w:p w14:paraId="63D8FB0C" w14:textId="77777777" w:rsidR="007F5F76" w:rsidRPr="00E15399" w:rsidRDefault="007F5F76" w:rsidP="007F5F76">
      <w:pPr>
        <w:jc w:val="both"/>
        <w:rPr>
          <w:rStyle w:val="fontstyle41"/>
          <w:rFonts w:ascii="Times New Roman" w:hAnsi="Times New Roman" w:cs="Times New Roman"/>
          <w:sz w:val="18"/>
          <w:szCs w:val="18"/>
        </w:rPr>
      </w:pPr>
      <w:r w:rsidRPr="00E15399">
        <w:rPr>
          <w:color w:val="000000"/>
          <w:sz w:val="18"/>
          <w:szCs w:val="18"/>
        </w:rPr>
        <w:br/>
      </w:r>
      <w:r w:rsidRPr="00E15399">
        <w:rPr>
          <w:rStyle w:val="fontstyle41"/>
          <w:rFonts w:ascii="Times New Roman" w:hAnsi="Times New Roman" w:cs="Times New Roman"/>
          <w:sz w:val="18"/>
          <w:szCs w:val="18"/>
        </w:rPr>
        <w:t>Titolare del Trattamento</w:t>
      </w:r>
    </w:p>
    <w:p w14:paraId="1623EBE8" w14:textId="77777777" w:rsidR="007F5F76" w:rsidRPr="00E15399" w:rsidRDefault="007F5F76" w:rsidP="007F5F76">
      <w:pPr>
        <w:jc w:val="both"/>
        <w:rPr>
          <w:sz w:val="18"/>
          <w:szCs w:val="18"/>
        </w:rPr>
      </w:pPr>
      <w:r w:rsidRPr="00E15399">
        <w:rPr>
          <w:i/>
          <w:iCs/>
          <w:color w:val="000000"/>
          <w:sz w:val="18"/>
          <w:szCs w:val="18"/>
        </w:rPr>
        <w:br/>
      </w:r>
      <w:r w:rsidRPr="00E15399">
        <w:rPr>
          <w:rStyle w:val="fontstyle21"/>
          <w:rFonts w:ascii="Times New Roman" w:hAnsi="Times New Roman"/>
          <w:sz w:val="18"/>
          <w:szCs w:val="18"/>
        </w:rPr>
        <w:t>Il Titolare del trattamento è Il Comune di Lograto con sede in Via Calini n. 9, tel. 030-9973614 P.E.C:</w:t>
      </w:r>
      <w:r w:rsidRPr="00E15399">
        <w:rPr>
          <w:color w:val="000000"/>
          <w:sz w:val="18"/>
          <w:szCs w:val="18"/>
        </w:rPr>
        <w:br/>
      </w:r>
      <w:hyperlink r:id="rId9" w:history="1">
        <w:r w:rsidRPr="00E15399">
          <w:rPr>
            <w:rStyle w:val="Collegamentoipertestuale"/>
            <w:sz w:val="18"/>
            <w:szCs w:val="18"/>
          </w:rPr>
          <w:t>protocollo@pec.comune.lograto.bs.it</w:t>
        </w:r>
      </w:hyperlink>
      <w:r w:rsidRPr="00E15399">
        <w:rPr>
          <w:rStyle w:val="fontstyle21"/>
          <w:rFonts w:ascii="Times New Roman" w:hAnsi="Times New Roman"/>
          <w:sz w:val="18"/>
          <w:szCs w:val="18"/>
        </w:rPr>
        <w:t>,  nella persona del suo Rappresentante legale protempore il Sindaco.</w:t>
      </w:r>
    </w:p>
    <w:p w14:paraId="7CF3027C" w14:textId="77777777" w:rsidR="007F5F76" w:rsidRDefault="007F5F76" w:rsidP="00AB51E3">
      <w:pPr>
        <w:spacing w:before="120" w:after="120"/>
        <w:jc w:val="both"/>
        <w:rPr>
          <w:rStyle w:val="fontstyle01"/>
        </w:rPr>
      </w:pPr>
    </w:p>
    <w:sectPr w:rsidR="007F5F76" w:rsidSect="00AC5D40">
      <w:headerReference w:type="default" r:id="rId10"/>
      <w:footerReference w:type="default" r:id="rId11"/>
      <w:pgSz w:w="11906" w:h="16838"/>
      <w:pgMar w:top="1427" w:right="991" w:bottom="28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6647" w14:textId="77777777" w:rsidR="00E11F48" w:rsidRDefault="00E11F48" w:rsidP="00961028">
      <w:r>
        <w:separator/>
      </w:r>
    </w:p>
  </w:endnote>
  <w:endnote w:type="continuationSeparator" w:id="0">
    <w:p w14:paraId="6C6B8E0A" w14:textId="77777777" w:rsidR="00E11F48" w:rsidRDefault="00E11F48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7D54" w14:textId="77777777"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14:paraId="2E5DD370" w14:textId="77777777"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  <w:t xml:space="preserve">pec: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14:paraId="608533F2" w14:textId="77777777" w:rsidR="00875CA8" w:rsidRPr="00875CA8" w:rsidRDefault="00452979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14:paraId="7126B6F5" w14:textId="77777777"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F8C5" w14:textId="77777777" w:rsidR="00E11F48" w:rsidRDefault="00E11F48" w:rsidP="00961028">
      <w:r>
        <w:separator/>
      </w:r>
    </w:p>
  </w:footnote>
  <w:footnote w:type="continuationSeparator" w:id="0">
    <w:p w14:paraId="7D93BD59" w14:textId="77777777" w:rsidR="00E11F48" w:rsidRDefault="00E11F48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E1E" w14:textId="0714F1BD" w:rsidR="00FE4C30" w:rsidRDefault="00FE4C30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14:paraId="56550A57" w14:textId="77777777" w:rsidTr="00673CA7">
      <w:tc>
        <w:tcPr>
          <w:tcW w:w="1418" w:type="dxa"/>
          <w:shd w:val="clear" w:color="auto" w:fill="auto"/>
        </w:tcPr>
        <w:p w14:paraId="37AAAA2C" w14:textId="77777777" w:rsidR="00FE4C30" w:rsidRPr="00673CA7" w:rsidRDefault="00A74FA5" w:rsidP="00673CA7">
          <w:pPr>
            <w:pStyle w:val="Intestazione"/>
            <w:jc w:val="center"/>
            <w:rPr>
              <w:rFonts w:ascii="Verdana" w:hAnsi="Verdana"/>
            </w:rPr>
          </w:pPr>
          <w:r w:rsidRPr="00673CA7">
            <w:rPr>
              <w:rFonts w:ascii="Verdana" w:hAnsi="Verdana"/>
              <w:noProof/>
            </w:rPr>
            <w:drawing>
              <wp:inline distT="0" distB="0" distL="0" distR="0" wp14:anchorId="352B3C97" wp14:editId="56C02FB1">
                <wp:extent cx="704850" cy="933450"/>
                <wp:effectExtent l="0" t="0" r="0" b="0"/>
                <wp:docPr id="8" name="Immagine 8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shd w:val="clear" w:color="auto" w:fill="auto"/>
        </w:tcPr>
        <w:p w14:paraId="294F3972" w14:textId="77777777" w:rsidR="00FE4C30" w:rsidRPr="00673CA7" w:rsidRDefault="00FE4C30" w:rsidP="00673CA7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673CA7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14:paraId="5F5B8DA0" w14:textId="77777777" w:rsidR="00FE4C30" w:rsidRPr="00673CA7" w:rsidRDefault="00FE4C30" w:rsidP="00673CA7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673CA7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14:paraId="177A95EE" w14:textId="77777777"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7FE4F9D"/>
    <w:multiLevelType w:val="hybridMultilevel"/>
    <w:tmpl w:val="76E0D46C"/>
    <w:lvl w:ilvl="0" w:tplc="D6C8748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34C46"/>
    <w:multiLevelType w:val="hybridMultilevel"/>
    <w:tmpl w:val="F306DE7A"/>
    <w:lvl w:ilvl="0" w:tplc="69789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AD0"/>
    <w:multiLevelType w:val="multilevel"/>
    <w:tmpl w:val="0B3EC3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981EDC"/>
    <w:multiLevelType w:val="hybridMultilevel"/>
    <w:tmpl w:val="405ED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257D"/>
    <w:multiLevelType w:val="hybridMultilevel"/>
    <w:tmpl w:val="C27ED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79E4"/>
    <w:multiLevelType w:val="hybridMultilevel"/>
    <w:tmpl w:val="034CF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46934"/>
    <w:multiLevelType w:val="hybridMultilevel"/>
    <w:tmpl w:val="7BD4F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18EA"/>
    <w:multiLevelType w:val="hybridMultilevel"/>
    <w:tmpl w:val="F036E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065C5"/>
    <w:multiLevelType w:val="hybridMultilevel"/>
    <w:tmpl w:val="28A6C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007F"/>
    <w:multiLevelType w:val="hybridMultilevel"/>
    <w:tmpl w:val="82E03098"/>
    <w:lvl w:ilvl="0" w:tplc="C73246F0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09C1038"/>
    <w:multiLevelType w:val="hybridMultilevel"/>
    <w:tmpl w:val="A352FD3C"/>
    <w:lvl w:ilvl="0" w:tplc="456241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51A9"/>
    <w:multiLevelType w:val="hybridMultilevel"/>
    <w:tmpl w:val="28E67DBE"/>
    <w:lvl w:ilvl="0" w:tplc="456241C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29B2769"/>
    <w:multiLevelType w:val="hybridMultilevel"/>
    <w:tmpl w:val="2A80E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93D49"/>
    <w:multiLevelType w:val="hybridMultilevel"/>
    <w:tmpl w:val="B6F20DA8"/>
    <w:lvl w:ilvl="0" w:tplc="7FC407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B7747"/>
    <w:multiLevelType w:val="hybridMultilevel"/>
    <w:tmpl w:val="5F26B6C6"/>
    <w:lvl w:ilvl="0" w:tplc="697892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A757269"/>
    <w:multiLevelType w:val="hybridMultilevel"/>
    <w:tmpl w:val="D28CF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D35C5"/>
    <w:multiLevelType w:val="hybridMultilevel"/>
    <w:tmpl w:val="6E38D1C8"/>
    <w:lvl w:ilvl="0" w:tplc="7FC407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D2B13"/>
    <w:multiLevelType w:val="hybridMultilevel"/>
    <w:tmpl w:val="755A7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C20F3"/>
    <w:multiLevelType w:val="hybridMultilevel"/>
    <w:tmpl w:val="4B824E24"/>
    <w:lvl w:ilvl="0" w:tplc="69789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E4722"/>
    <w:multiLevelType w:val="hybridMultilevel"/>
    <w:tmpl w:val="DE48178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57146EE"/>
    <w:multiLevelType w:val="hybridMultilevel"/>
    <w:tmpl w:val="BFF0F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574D0"/>
    <w:multiLevelType w:val="hybridMultilevel"/>
    <w:tmpl w:val="5D7CE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01AC2"/>
    <w:multiLevelType w:val="hybridMultilevel"/>
    <w:tmpl w:val="96DCE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837DE"/>
    <w:multiLevelType w:val="hybridMultilevel"/>
    <w:tmpl w:val="EF0EA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3"/>
  </w:num>
  <w:num w:numId="5">
    <w:abstractNumId w:val="22"/>
  </w:num>
  <w:num w:numId="6">
    <w:abstractNumId w:val="21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17"/>
  </w:num>
  <w:num w:numId="12">
    <w:abstractNumId w:val="14"/>
  </w:num>
  <w:num w:numId="13">
    <w:abstractNumId w:val="7"/>
  </w:num>
  <w:num w:numId="14">
    <w:abstractNumId w:val="19"/>
  </w:num>
  <w:num w:numId="15">
    <w:abstractNumId w:val="2"/>
  </w:num>
  <w:num w:numId="16">
    <w:abstractNumId w:val="15"/>
  </w:num>
  <w:num w:numId="17">
    <w:abstractNumId w:val="20"/>
  </w:num>
  <w:num w:numId="18">
    <w:abstractNumId w:val="23"/>
  </w:num>
  <w:num w:numId="19">
    <w:abstractNumId w:val="4"/>
  </w:num>
  <w:num w:numId="20">
    <w:abstractNumId w:val="12"/>
  </w:num>
  <w:num w:numId="21">
    <w:abstractNumId w:val="10"/>
  </w:num>
  <w:num w:numId="22">
    <w:abstractNumId w:val="1"/>
  </w:num>
  <w:num w:numId="23">
    <w:abstractNumId w:val="24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79"/>
    <w:rsid w:val="00022D3D"/>
    <w:rsid w:val="000316A9"/>
    <w:rsid w:val="000369BE"/>
    <w:rsid w:val="00050AD4"/>
    <w:rsid w:val="00055EC5"/>
    <w:rsid w:val="000B1A3D"/>
    <w:rsid w:val="000B47D9"/>
    <w:rsid w:val="000F0AF6"/>
    <w:rsid w:val="001062EF"/>
    <w:rsid w:val="0011419F"/>
    <w:rsid w:val="001309FD"/>
    <w:rsid w:val="00160E12"/>
    <w:rsid w:val="00165BD1"/>
    <w:rsid w:val="00177836"/>
    <w:rsid w:val="00186706"/>
    <w:rsid w:val="001973F9"/>
    <w:rsid w:val="00201EE4"/>
    <w:rsid w:val="0023694C"/>
    <w:rsid w:val="00240764"/>
    <w:rsid w:val="002564FA"/>
    <w:rsid w:val="00264053"/>
    <w:rsid w:val="00264D66"/>
    <w:rsid w:val="00264E23"/>
    <w:rsid w:val="002F6D07"/>
    <w:rsid w:val="0030057F"/>
    <w:rsid w:val="00301492"/>
    <w:rsid w:val="00305AF2"/>
    <w:rsid w:val="00362218"/>
    <w:rsid w:val="003775AB"/>
    <w:rsid w:val="003A4102"/>
    <w:rsid w:val="003C0982"/>
    <w:rsid w:val="003E42B3"/>
    <w:rsid w:val="004142BC"/>
    <w:rsid w:val="004407AF"/>
    <w:rsid w:val="0045139C"/>
    <w:rsid w:val="00452979"/>
    <w:rsid w:val="004562BB"/>
    <w:rsid w:val="004667D5"/>
    <w:rsid w:val="00466B0E"/>
    <w:rsid w:val="004A1B8E"/>
    <w:rsid w:val="004A53A3"/>
    <w:rsid w:val="004D21CA"/>
    <w:rsid w:val="004F6218"/>
    <w:rsid w:val="004F77C0"/>
    <w:rsid w:val="00501CCA"/>
    <w:rsid w:val="00536BBC"/>
    <w:rsid w:val="00536C76"/>
    <w:rsid w:val="00541E6D"/>
    <w:rsid w:val="0054346D"/>
    <w:rsid w:val="005621EA"/>
    <w:rsid w:val="00563E36"/>
    <w:rsid w:val="0057682F"/>
    <w:rsid w:val="00586003"/>
    <w:rsid w:val="00591F42"/>
    <w:rsid w:val="005B0070"/>
    <w:rsid w:val="005C2671"/>
    <w:rsid w:val="005E7F38"/>
    <w:rsid w:val="005F701E"/>
    <w:rsid w:val="006050F7"/>
    <w:rsid w:val="006148DA"/>
    <w:rsid w:val="006240B4"/>
    <w:rsid w:val="006425B4"/>
    <w:rsid w:val="00643A83"/>
    <w:rsid w:val="00647767"/>
    <w:rsid w:val="006672A8"/>
    <w:rsid w:val="00672C08"/>
    <w:rsid w:val="00673CA7"/>
    <w:rsid w:val="00674F24"/>
    <w:rsid w:val="006A6258"/>
    <w:rsid w:val="006C065D"/>
    <w:rsid w:val="006D1611"/>
    <w:rsid w:val="006D4BC4"/>
    <w:rsid w:val="00714643"/>
    <w:rsid w:val="007613A6"/>
    <w:rsid w:val="0078066C"/>
    <w:rsid w:val="0079334D"/>
    <w:rsid w:val="007947D1"/>
    <w:rsid w:val="007D0815"/>
    <w:rsid w:val="007E2E5F"/>
    <w:rsid w:val="007F04EA"/>
    <w:rsid w:val="007F5F76"/>
    <w:rsid w:val="00806B18"/>
    <w:rsid w:val="00817D44"/>
    <w:rsid w:val="00830BE0"/>
    <w:rsid w:val="008408DC"/>
    <w:rsid w:val="00841753"/>
    <w:rsid w:val="00875CA8"/>
    <w:rsid w:val="00881551"/>
    <w:rsid w:val="0088191A"/>
    <w:rsid w:val="008831F6"/>
    <w:rsid w:val="0088360D"/>
    <w:rsid w:val="008A0753"/>
    <w:rsid w:val="008D2A1D"/>
    <w:rsid w:val="008E34DD"/>
    <w:rsid w:val="00907D54"/>
    <w:rsid w:val="00931B48"/>
    <w:rsid w:val="00961028"/>
    <w:rsid w:val="00964574"/>
    <w:rsid w:val="00982C4C"/>
    <w:rsid w:val="0098606C"/>
    <w:rsid w:val="00991B33"/>
    <w:rsid w:val="009D3715"/>
    <w:rsid w:val="009F0CB4"/>
    <w:rsid w:val="009F25F3"/>
    <w:rsid w:val="00A50252"/>
    <w:rsid w:val="00A63512"/>
    <w:rsid w:val="00A70779"/>
    <w:rsid w:val="00A74FA5"/>
    <w:rsid w:val="00A86C89"/>
    <w:rsid w:val="00A92353"/>
    <w:rsid w:val="00A97279"/>
    <w:rsid w:val="00AA62DA"/>
    <w:rsid w:val="00AB51E3"/>
    <w:rsid w:val="00AC26E4"/>
    <w:rsid w:val="00AC5D40"/>
    <w:rsid w:val="00AD49BB"/>
    <w:rsid w:val="00AE176B"/>
    <w:rsid w:val="00AF2BA9"/>
    <w:rsid w:val="00B01DDA"/>
    <w:rsid w:val="00B21C0E"/>
    <w:rsid w:val="00B32763"/>
    <w:rsid w:val="00B42F24"/>
    <w:rsid w:val="00B50679"/>
    <w:rsid w:val="00B958BE"/>
    <w:rsid w:val="00BC5A07"/>
    <w:rsid w:val="00C01D7F"/>
    <w:rsid w:val="00C456FE"/>
    <w:rsid w:val="00C45A47"/>
    <w:rsid w:val="00C46EA9"/>
    <w:rsid w:val="00CC43B5"/>
    <w:rsid w:val="00CE2A22"/>
    <w:rsid w:val="00CF66F7"/>
    <w:rsid w:val="00D91F8F"/>
    <w:rsid w:val="00DA041D"/>
    <w:rsid w:val="00DE484F"/>
    <w:rsid w:val="00DF2705"/>
    <w:rsid w:val="00DF7550"/>
    <w:rsid w:val="00E11F48"/>
    <w:rsid w:val="00E13571"/>
    <w:rsid w:val="00E606C8"/>
    <w:rsid w:val="00E87AC3"/>
    <w:rsid w:val="00E9319C"/>
    <w:rsid w:val="00E93237"/>
    <w:rsid w:val="00EA447F"/>
    <w:rsid w:val="00EB25D7"/>
    <w:rsid w:val="00EB3312"/>
    <w:rsid w:val="00EC0FCE"/>
    <w:rsid w:val="00F00399"/>
    <w:rsid w:val="00F25571"/>
    <w:rsid w:val="00F25888"/>
    <w:rsid w:val="00F63F39"/>
    <w:rsid w:val="00F65C0E"/>
    <w:rsid w:val="00F739D1"/>
    <w:rsid w:val="00F75BB7"/>
    <w:rsid w:val="00F94723"/>
    <w:rsid w:val="00FB7B7D"/>
    <w:rsid w:val="00FC6945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15A7C32"/>
  <w15:docId w15:val="{C3C14020-8F3C-4D81-A3F2-E340A25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6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uiPriority w:val="99"/>
    <w:unhideWhenUsed/>
    <w:rsid w:val="00875C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53A3"/>
    <w:pPr>
      <w:ind w:left="720"/>
      <w:contextualSpacing/>
    </w:pPr>
  </w:style>
  <w:style w:type="character" w:customStyle="1" w:styleId="fontstyle01">
    <w:name w:val="fontstyle01"/>
    <w:basedOn w:val="Carpredefinitoparagrafo"/>
    <w:rsid w:val="00A70779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7077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A70779"/>
    <w:rPr>
      <w:rFonts w:ascii="Webdings" w:hAnsi="Web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A7077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Carpredefinitoparagrafo"/>
    <w:rsid w:val="00A70779"/>
    <w:rPr>
      <w:rFonts w:ascii="Garamond" w:hAnsi="Garamond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Carpredefinitoparagrafo"/>
    <w:rsid w:val="00A70779"/>
    <w:rPr>
      <w:rFonts w:ascii="OpenSymbol" w:hAnsi="Open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Carpredefinitoparagrafo"/>
    <w:rsid w:val="00A7077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Carpredefinitoparagrafo"/>
    <w:rsid w:val="00A7077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1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161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161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16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1611"/>
    <w:rPr>
      <w:b/>
      <w:bCs/>
    </w:rPr>
  </w:style>
  <w:style w:type="paragraph" w:customStyle="1" w:styleId="Default">
    <w:name w:val="Default"/>
    <w:rsid w:val="004142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F5F7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lograto.b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lograto.bs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zigenerali\Documents\Modelli%20di%20Office%20personalizzati\marzo_nuova_ca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5CCA-7298-4917-9FB8-F4BDD977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marzo_nuova_carta</Template>
  <TotalTime>55</TotalTime>
  <Pages>4</Pages>
  <Words>977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8083</CharactersWithSpaces>
  <SharedDoc>false</SharedDoc>
  <HLinks>
    <vt:vector size="24" baseType="variant"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http://www.comune.lograto.bs.it/</vt:lpwstr>
      </vt:variant>
      <vt:variant>
        <vt:lpwstr/>
      </vt:variant>
      <vt:variant>
        <vt:i4>7274584</vt:i4>
      </vt:variant>
      <vt:variant>
        <vt:i4>6</vt:i4>
      </vt:variant>
      <vt:variant>
        <vt:i4>0</vt:i4>
      </vt:variant>
      <vt:variant>
        <vt:i4>5</vt:i4>
      </vt:variant>
      <vt:variant>
        <vt:lpwstr>mailto:info@comune.lograto.bs.it</vt:lpwstr>
      </vt:variant>
      <vt:variant>
        <vt:lpwstr/>
      </vt:variant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Servizi Generali</dc:creator>
  <cp:keywords/>
  <cp:lastModifiedBy>Marco</cp:lastModifiedBy>
  <cp:revision>11</cp:revision>
  <cp:lastPrinted>2016-10-27T15:58:00Z</cp:lastPrinted>
  <dcterms:created xsi:type="dcterms:W3CDTF">2020-10-29T16:23:00Z</dcterms:created>
  <dcterms:modified xsi:type="dcterms:W3CDTF">2021-11-05T12:37:00Z</dcterms:modified>
</cp:coreProperties>
</file>